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0E658" w14:textId="77777777" w:rsidR="005C263A" w:rsidRPr="00B30479" w:rsidRDefault="005C263A" w:rsidP="005C263A">
      <w:pPr>
        <w:spacing w:after="0" w:line="240" w:lineRule="auto"/>
        <w:jc w:val="center"/>
        <w:rPr>
          <w:b/>
          <w:bCs/>
          <w:sz w:val="24"/>
          <w:szCs w:val="24"/>
        </w:rPr>
      </w:pPr>
      <w:r w:rsidRPr="00B30479">
        <w:rPr>
          <w:b/>
          <w:bCs/>
          <w:sz w:val="32"/>
          <w:szCs w:val="32"/>
        </w:rPr>
        <w:t>CREDIT ACCOUNT APPLICATION FORM</w:t>
      </w:r>
      <w:r w:rsidRPr="00B30479">
        <w:rPr>
          <w:b/>
          <w:bCs/>
          <w:sz w:val="24"/>
          <w:szCs w:val="24"/>
        </w:rPr>
        <w:t xml:space="preserve"> </w:t>
      </w:r>
      <w:permStart w:id="49491540" w:edGrp="everyone"/>
      <w:permEnd w:id="49491540"/>
    </w:p>
    <w:p w14:paraId="40CF55E9" w14:textId="5F89AEA8" w:rsidR="005C263A" w:rsidRDefault="005C263A" w:rsidP="005C263A">
      <w:pPr>
        <w:spacing w:after="0" w:line="240" w:lineRule="auto"/>
        <w:jc w:val="center"/>
        <w:rPr>
          <w:sz w:val="18"/>
          <w:szCs w:val="18"/>
        </w:rPr>
      </w:pPr>
      <w:r w:rsidRPr="005C263A">
        <w:rPr>
          <w:sz w:val="18"/>
          <w:szCs w:val="18"/>
        </w:rPr>
        <w:t>All questions must be answered.</w:t>
      </w:r>
    </w:p>
    <w:p w14:paraId="3FFE43B0" w14:textId="77777777" w:rsidR="005C263A" w:rsidRPr="005C263A" w:rsidRDefault="005C263A" w:rsidP="005C263A">
      <w:pPr>
        <w:spacing w:after="0" w:line="240" w:lineRule="auto"/>
        <w:jc w:val="center"/>
        <w:rPr>
          <w:sz w:val="18"/>
          <w:szCs w:val="18"/>
        </w:rPr>
      </w:pPr>
    </w:p>
    <w:p w14:paraId="0E15F27E" w14:textId="2F6CC31F" w:rsidR="005C263A" w:rsidRDefault="005C263A" w:rsidP="005C263A">
      <w:pPr>
        <w:spacing w:after="0" w:line="240" w:lineRule="auto"/>
      </w:pPr>
      <w:r>
        <w:t>The Customer hereby applies to open a Credit Account with Australian Managed Servicing Pty Ltd “AMS”</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1134"/>
        <w:gridCol w:w="146"/>
        <w:gridCol w:w="279"/>
        <w:gridCol w:w="377"/>
        <w:gridCol w:w="234"/>
        <w:gridCol w:w="236"/>
        <w:gridCol w:w="1048"/>
        <w:gridCol w:w="94"/>
        <w:gridCol w:w="236"/>
        <w:gridCol w:w="43"/>
        <w:gridCol w:w="337"/>
        <w:gridCol w:w="39"/>
        <w:gridCol w:w="977"/>
        <w:gridCol w:w="457"/>
        <w:gridCol w:w="236"/>
        <w:gridCol w:w="675"/>
        <w:gridCol w:w="1148"/>
        <w:gridCol w:w="1729"/>
        <w:gridCol w:w="43"/>
      </w:tblGrid>
      <w:tr w:rsidR="005C263A" w14:paraId="19E8ACD8" w14:textId="77777777" w:rsidTr="00AF0465">
        <w:trPr>
          <w:trHeight w:val="454"/>
        </w:trPr>
        <w:tc>
          <w:tcPr>
            <w:tcW w:w="2924" w:type="dxa"/>
            <w:gridSpan w:val="5"/>
            <w:vAlign w:val="bottom"/>
          </w:tcPr>
          <w:p w14:paraId="07D7B3ED" w14:textId="75353DD9" w:rsidR="005C263A" w:rsidRDefault="005C263A" w:rsidP="006069BC">
            <w:permStart w:id="595142899" w:edGrp="everyone" w:colFirst="1" w:colLast="1"/>
            <w:r>
              <w:t>Customers Full Name:</w:t>
            </w:r>
          </w:p>
        </w:tc>
        <w:tc>
          <w:tcPr>
            <w:tcW w:w="7532" w:type="dxa"/>
            <w:gridSpan w:val="15"/>
            <w:tcBorders>
              <w:bottom w:val="single" w:sz="4" w:space="0" w:color="auto"/>
            </w:tcBorders>
            <w:vAlign w:val="bottom"/>
          </w:tcPr>
          <w:p w14:paraId="791E4923" w14:textId="77777777" w:rsidR="005C263A" w:rsidRDefault="005C263A" w:rsidP="006069BC"/>
        </w:tc>
      </w:tr>
      <w:tr w:rsidR="005C263A" w14:paraId="25EF92A1" w14:textId="77777777" w:rsidTr="00AF0465">
        <w:trPr>
          <w:trHeight w:val="454"/>
        </w:trPr>
        <w:tc>
          <w:tcPr>
            <w:tcW w:w="2924" w:type="dxa"/>
            <w:gridSpan w:val="5"/>
            <w:vAlign w:val="bottom"/>
          </w:tcPr>
          <w:p w14:paraId="0E3B87F4" w14:textId="71803C47" w:rsidR="005C263A" w:rsidRDefault="005C263A" w:rsidP="006069BC">
            <w:permStart w:id="354163306" w:edGrp="everyone" w:colFirst="1" w:colLast="1"/>
            <w:permEnd w:id="595142899"/>
            <w:r>
              <w:t>Trading Name (if applicable):</w:t>
            </w:r>
          </w:p>
        </w:tc>
        <w:tc>
          <w:tcPr>
            <w:tcW w:w="7532" w:type="dxa"/>
            <w:gridSpan w:val="15"/>
            <w:tcBorders>
              <w:top w:val="single" w:sz="4" w:space="0" w:color="auto"/>
              <w:bottom w:val="single" w:sz="4" w:space="0" w:color="auto"/>
            </w:tcBorders>
            <w:vAlign w:val="bottom"/>
          </w:tcPr>
          <w:p w14:paraId="1CDB58EF" w14:textId="77777777" w:rsidR="005C263A" w:rsidRDefault="005C263A" w:rsidP="006069BC"/>
        </w:tc>
      </w:tr>
      <w:tr w:rsidR="00421CC9" w:rsidRPr="00421CC9" w14:paraId="1ECA5F54" w14:textId="77777777" w:rsidTr="00AF0465">
        <w:trPr>
          <w:trHeight w:val="57"/>
        </w:trPr>
        <w:tc>
          <w:tcPr>
            <w:tcW w:w="2924" w:type="dxa"/>
            <w:gridSpan w:val="5"/>
            <w:vAlign w:val="bottom"/>
          </w:tcPr>
          <w:p w14:paraId="0BEDD061" w14:textId="77777777" w:rsidR="00421CC9" w:rsidRPr="00421CC9" w:rsidRDefault="00421CC9" w:rsidP="006069BC">
            <w:pPr>
              <w:rPr>
                <w:sz w:val="4"/>
                <w:szCs w:val="4"/>
              </w:rPr>
            </w:pPr>
            <w:permStart w:id="1970107672" w:edGrp="everyone" w:colFirst="1" w:colLast="1"/>
            <w:permEnd w:id="354163306"/>
          </w:p>
        </w:tc>
        <w:tc>
          <w:tcPr>
            <w:tcW w:w="7532" w:type="dxa"/>
            <w:gridSpan w:val="15"/>
            <w:tcBorders>
              <w:top w:val="single" w:sz="4" w:space="0" w:color="auto"/>
            </w:tcBorders>
            <w:vAlign w:val="bottom"/>
          </w:tcPr>
          <w:p w14:paraId="3D5FC9B8" w14:textId="77777777" w:rsidR="00421CC9" w:rsidRPr="00421CC9" w:rsidRDefault="00421CC9" w:rsidP="006069BC">
            <w:pPr>
              <w:rPr>
                <w:sz w:val="4"/>
                <w:szCs w:val="4"/>
              </w:rPr>
            </w:pPr>
          </w:p>
        </w:tc>
      </w:tr>
      <w:tr w:rsidR="005C263A" w14:paraId="13432D9B" w14:textId="77777777" w:rsidTr="00AF0465">
        <w:trPr>
          <w:trHeight w:val="454"/>
        </w:trPr>
        <w:tc>
          <w:tcPr>
            <w:tcW w:w="2122" w:type="dxa"/>
            <w:gridSpan w:val="2"/>
            <w:vAlign w:val="bottom"/>
          </w:tcPr>
          <w:p w14:paraId="72D9011A" w14:textId="2F7987A4" w:rsidR="005C263A" w:rsidRDefault="005C263A" w:rsidP="006069BC">
            <w:permStart w:id="978722518" w:edGrp="everyone" w:colFirst="1" w:colLast="1"/>
            <w:permEnd w:id="1970107672"/>
            <w:r>
              <w:t>Head office Address</w:t>
            </w:r>
          </w:p>
        </w:tc>
        <w:tc>
          <w:tcPr>
            <w:tcW w:w="8334" w:type="dxa"/>
            <w:gridSpan w:val="18"/>
            <w:tcBorders>
              <w:bottom w:val="single" w:sz="4" w:space="0" w:color="auto"/>
            </w:tcBorders>
            <w:vAlign w:val="bottom"/>
          </w:tcPr>
          <w:p w14:paraId="0A0C41C1" w14:textId="77777777" w:rsidR="005C263A" w:rsidRDefault="005C263A" w:rsidP="006069BC"/>
        </w:tc>
      </w:tr>
      <w:tr w:rsidR="00421CC9" w14:paraId="0E80114A" w14:textId="77777777" w:rsidTr="00AF0465">
        <w:trPr>
          <w:trHeight w:val="454"/>
        </w:trPr>
        <w:tc>
          <w:tcPr>
            <w:tcW w:w="988" w:type="dxa"/>
            <w:vAlign w:val="bottom"/>
          </w:tcPr>
          <w:p w14:paraId="6E6F32A1" w14:textId="77777777" w:rsidR="005C263A" w:rsidRDefault="005C263A" w:rsidP="00421CC9">
            <w:permStart w:id="1642363347" w:edGrp="everyone" w:colFirst="5" w:colLast="5"/>
            <w:permStart w:id="814115801" w:edGrp="everyone" w:colFirst="3" w:colLast="3"/>
            <w:permStart w:id="1219448548" w:edGrp="everyone" w:colFirst="1" w:colLast="1"/>
            <w:permEnd w:id="978722518"/>
            <w:r>
              <w:t>Suburb:</w:t>
            </w:r>
          </w:p>
        </w:tc>
        <w:tc>
          <w:tcPr>
            <w:tcW w:w="3454" w:type="dxa"/>
            <w:gridSpan w:val="7"/>
            <w:tcBorders>
              <w:bottom w:val="single" w:sz="4" w:space="0" w:color="auto"/>
            </w:tcBorders>
            <w:vAlign w:val="bottom"/>
          </w:tcPr>
          <w:p w14:paraId="2F771E8B" w14:textId="14E348DE" w:rsidR="005C263A" w:rsidRDefault="005C263A" w:rsidP="00421CC9"/>
        </w:tc>
        <w:tc>
          <w:tcPr>
            <w:tcW w:w="749" w:type="dxa"/>
            <w:gridSpan w:val="5"/>
            <w:tcBorders>
              <w:top w:val="single" w:sz="4" w:space="0" w:color="auto"/>
            </w:tcBorders>
            <w:vAlign w:val="bottom"/>
          </w:tcPr>
          <w:p w14:paraId="092144B6" w14:textId="3745FC77" w:rsidR="005C263A" w:rsidRDefault="005C263A" w:rsidP="00421CC9">
            <w:r>
              <w:t>State:</w:t>
            </w:r>
          </w:p>
        </w:tc>
        <w:tc>
          <w:tcPr>
            <w:tcW w:w="2345" w:type="dxa"/>
            <w:gridSpan w:val="4"/>
            <w:tcBorders>
              <w:top w:val="single" w:sz="4" w:space="0" w:color="auto"/>
              <w:bottom w:val="single" w:sz="4" w:space="0" w:color="auto"/>
            </w:tcBorders>
            <w:vAlign w:val="bottom"/>
          </w:tcPr>
          <w:p w14:paraId="5C55AFB1" w14:textId="77777777" w:rsidR="005C263A" w:rsidRDefault="005C263A" w:rsidP="00421CC9"/>
        </w:tc>
        <w:tc>
          <w:tcPr>
            <w:tcW w:w="1148" w:type="dxa"/>
            <w:tcBorders>
              <w:top w:val="single" w:sz="4" w:space="0" w:color="auto"/>
            </w:tcBorders>
            <w:vAlign w:val="bottom"/>
          </w:tcPr>
          <w:p w14:paraId="5E41EE45" w14:textId="38CE1F96" w:rsidR="005C263A" w:rsidRDefault="005C263A" w:rsidP="00421CC9">
            <w:r>
              <w:t>Postcode:</w:t>
            </w:r>
          </w:p>
        </w:tc>
        <w:tc>
          <w:tcPr>
            <w:tcW w:w="1772" w:type="dxa"/>
            <w:gridSpan w:val="2"/>
            <w:tcBorders>
              <w:top w:val="single" w:sz="4" w:space="0" w:color="auto"/>
              <w:bottom w:val="single" w:sz="4" w:space="0" w:color="auto"/>
            </w:tcBorders>
            <w:vAlign w:val="bottom"/>
          </w:tcPr>
          <w:p w14:paraId="07DB98C2" w14:textId="325BDC5A" w:rsidR="005C263A" w:rsidRDefault="005C263A" w:rsidP="00421CC9"/>
        </w:tc>
      </w:tr>
      <w:permEnd w:id="1642363347"/>
      <w:permEnd w:id="814115801"/>
      <w:permEnd w:id="1219448548"/>
      <w:tr w:rsidR="00421CC9" w:rsidRPr="00421CC9" w14:paraId="66D2A848" w14:textId="77777777" w:rsidTr="00AF0465">
        <w:trPr>
          <w:trHeight w:val="57"/>
        </w:trPr>
        <w:tc>
          <w:tcPr>
            <w:tcW w:w="988" w:type="dxa"/>
          </w:tcPr>
          <w:p w14:paraId="1274FDD1" w14:textId="77777777" w:rsidR="00421CC9" w:rsidRPr="00421CC9" w:rsidRDefault="00421CC9" w:rsidP="005C263A">
            <w:pPr>
              <w:rPr>
                <w:sz w:val="4"/>
                <w:szCs w:val="4"/>
              </w:rPr>
            </w:pPr>
          </w:p>
        </w:tc>
        <w:tc>
          <w:tcPr>
            <w:tcW w:w="3454" w:type="dxa"/>
            <w:gridSpan w:val="7"/>
            <w:tcBorders>
              <w:top w:val="single" w:sz="4" w:space="0" w:color="auto"/>
            </w:tcBorders>
          </w:tcPr>
          <w:p w14:paraId="2D39F5AC" w14:textId="77777777" w:rsidR="00421CC9" w:rsidRPr="00421CC9" w:rsidRDefault="00421CC9" w:rsidP="005C263A">
            <w:pPr>
              <w:rPr>
                <w:sz w:val="4"/>
                <w:szCs w:val="4"/>
              </w:rPr>
            </w:pPr>
          </w:p>
        </w:tc>
        <w:tc>
          <w:tcPr>
            <w:tcW w:w="749" w:type="dxa"/>
            <w:gridSpan w:val="5"/>
          </w:tcPr>
          <w:p w14:paraId="23928A8C" w14:textId="77777777" w:rsidR="00421CC9" w:rsidRPr="00421CC9" w:rsidRDefault="00421CC9" w:rsidP="00E1344F">
            <w:pPr>
              <w:jc w:val="center"/>
              <w:rPr>
                <w:sz w:val="4"/>
                <w:szCs w:val="4"/>
              </w:rPr>
            </w:pPr>
          </w:p>
        </w:tc>
        <w:tc>
          <w:tcPr>
            <w:tcW w:w="2345" w:type="dxa"/>
            <w:gridSpan w:val="4"/>
            <w:tcBorders>
              <w:top w:val="single" w:sz="4" w:space="0" w:color="auto"/>
            </w:tcBorders>
          </w:tcPr>
          <w:p w14:paraId="47D9E624" w14:textId="77777777" w:rsidR="00421CC9" w:rsidRPr="00421CC9" w:rsidRDefault="00421CC9" w:rsidP="005C263A">
            <w:pPr>
              <w:rPr>
                <w:sz w:val="4"/>
                <w:szCs w:val="4"/>
              </w:rPr>
            </w:pPr>
          </w:p>
        </w:tc>
        <w:tc>
          <w:tcPr>
            <w:tcW w:w="1148" w:type="dxa"/>
          </w:tcPr>
          <w:p w14:paraId="0D5EBF49" w14:textId="77777777" w:rsidR="00421CC9" w:rsidRPr="00421CC9" w:rsidRDefault="00421CC9" w:rsidP="00E1344F">
            <w:pPr>
              <w:jc w:val="center"/>
              <w:rPr>
                <w:sz w:val="4"/>
                <w:szCs w:val="4"/>
              </w:rPr>
            </w:pPr>
          </w:p>
        </w:tc>
        <w:tc>
          <w:tcPr>
            <w:tcW w:w="1772" w:type="dxa"/>
            <w:gridSpan w:val="2"/>
            <w:tcBorders>
              <w:top w:val="single" w:sz="4" w:space="0" w:color="auto"/>
            </w:tcBorders>
          </w:tcPr>
          <w:p w14:paraId="06DCFC96" w14:textId="77777777" w:rsidR="00421CC9" w:rsidRPr="00421CC9" w:rsidRDefault="00421CC9" w:rsidP="005C263A">
            <w:pPr>
              <w:rPr>
                <w:sz w:val="4"/>
                <w:szCs w:val="4"/>
              </w:rPr>
            </w:pPr>
          </w:p>
        </w:tc>
      </w:tr>
      <w:tr w:rsidR="005C263A" w14:paraId="624300C6" w14:textId="77777777" w:rsidTr="00AF0465">
        <w:trPr>
          <w:trHeight w:val="454"/>
        </w:trPr>
        <w:tc>
          <w:tcPr>
            <w:tcW w:w="2122" w:type="dxa"/>
            <w:gridSpan w:val="2"/>
            <w:vAlign w:val="bottom"/>
          </w:tcPr>
          <w:p w14:paraId="0684DB9A" w14:textId="77777777" w:rsidR="005C263A" w:rsidRDefault="005C263A" w:rsidP="006069BC">
            <w:permStart w:id="2000300060" w:edGrp="everyone" w:colFirst="1" w:colLast="1"/>
            <w:r>
              <w:t>Postal Address:</w:t>
            </w:r>
          </w:p>
        </w:tc>
        <w:tc>
          <w:tcPr>
            <w:tcW w:w="8334" w:type="dxa"/>
            <w:gridSpan w:val="18"/>
            <w:tcBorders>
              <w:bottom w:val="single" w:sz="4" w:space="0" w:color="auto"/>
            </w:tcBorders>
            <w:vAlign w:val="bottom"/>
          </w:tcPr>
          <w:p w14:paraId="31E967E1" w14:textId="77777777" w:rsidR="005C263A" w:rsidRDefault="005C263A" w:rsidP="006069BC"/>
        </w:tc>
      </w:tr>
      <w:permEnd w:id="2000300060"/>
      <w:tr w:rsidR="00421CC9" w:rsidRPr="00421CC9" w14:paraId="6F4E91AD" w14:textId="77777777" w:rsidTr="00AF0465">
        <w:trPr>
          <w:trHeight w:val="57"/>
        </w:trPr>
        <w:tc>
          <w:tcPr>
            <w:tcW w:w="2122" w:type="dxa"/>
            <w:gridSpan w:val="2"/>
            <w:vAlign w:val="bottom"/>
          </w:tcPr>
          <w:p w14:paraId="56A2AD97" w14:textId="77777777" w:rsidR="00421CC9" w:rsidRPr="00421CC9" w:rsidRDefault="00421CC9" w:rsidP="006069BC">
            <w:pPr>
              <w:rPr>
                <w:sz w:val="4"/>
                <w:szCs w:val="4"/>
              </w:rPr>
            </w:pPr>
          </w:p>
        </w:tc>
        <w:tc>
          <w:tcPr>
            <w:tcW w:w="8334" w:type="dxa"/>
            <w:gridSpan w:val="18"/>
            <w:tcBorders>
              <w:top w:val="single" w:sz="4" w:space="0" w:color="auto"/>
            </w:tcBorders>
            <w:vAlign w:val="bottom"/>
          </w:tcPr>
          <w:p w14:paraId="39EA5F16" w14:textId="77777777" w:rsidR="00421CC9" w:rsidRPr="00421CC9" w:rsidRDefault="00421CC9" w:rsidP="006069BC">
            <w:pPr>
              <w:rPr>
                <w:sz w:val="4"/>
                <w:szCs w:val="4"/>
              </w:rPr>
            </w:pPr>
          </w:p>
        </w:tc>
      </w:tr>
      <w:tr w:rsidR="00421CC9" w14:paraId="0D3EA684" w14:textId="77777777" w:rsidTr="00AF0465">
        <w:trPr>
          <w:trHeight w:val="454"/>
        </w:trPr>
        <w:tc>
          <w:tcPr>
            <w:tcW w:w="988" w:type="dxa"/>
            <w:vAlign w:val="bottom"/>
          </w:tcPr>
          <w:p w14:paraId="70677D10" w14:textId="77777777" w:rsidR="005C263A" w:rsidRDefault="005C263A" w:rsidP="00421CC9">
            <w:permStart w:id="122643399" w:edGrp="everyone" w:colFirst="5" w:colLast="5"/>
            <w:permStart w:id="480269818" w:edGrp="everyone" w:colFirst="3" w:colLast="3"/>
            <w:permStart w:id="1303859387" w:edGrp="everyone" w:colFirst="1" w:colLast="1"/>
            <w:r>
              <w:t>Suburb:</w:t>
            </w:r>
          </w:p>
        </w:tc>
        <w:tc>
          <w:tcPr>
            <w:tcW w:w="3454" w:type="dxa"/>
            <w:gridSpan w:val="7"/>
            <w:tcBorders>
              <w:bottom w:val="single" w:sz="4" w:space="0" w:color="auto"/>
            </w:tcBorders>
            <w:vAlign w:val="bottom"/>
          </w:tcPr>
          <w:p w14:paraId="4D35CD4B" w14:textId="77777777" w:rsidR="005C263A" w:rsidRDefault="005C263A" w:rsidP="00421CC9"/>
        </w:tc>
        <w:tc>
          <w:tcPr>
            <w:tcW w:w="749" w:type="dxa"/>
            <w:gridSpan w:val="5"/>
            <w:vAlign w:val="bottom"/>
          </w:tcPr>
          <w:p w14:paraId="2411982E" w14:textId="77777777" w:rsidR="005C263A" w:rsidRDefault="005C263A" w:rsidP="00421CC9">
            <w:r>
              <w:t>State:</w:t>
            </w:r>
          </w:p>
        </w:tc>
        <w:tc>
          <w:tcPr>
            <w:tcW w:w="2345" w:type="dxa"/>
            <w:gridSpan w:val="4"/>
            <w:tcBorders>
              <w:bottom w:val="single" w:sz="4" w:space="0" w:color="auto"/>
            </w:tcBorders>
            <w:vAlign w:val="bottom"/>
          </w:tcPr>
          <w:p w14:paraId="5207DFB2" w14:textId="77777777" w:rsidR="005C263A" w:rsidRDefault="005C263A" w:rsidP="00421CC9"/>
        </w:tc>
        <w:tc>
          <w:tcPr>
            <w:tcW w:w="1148" w:type="dxa"/>
            <w:vAlign w:val="bottom"/>
          </w:tcPr>
          <w:p w14:paraId="131D9858" w14:textId="77777777" w:rsidR="005C263A" w:rsidRDefault="005C263A" w:rsidP="00421CC9">
            <w:r>
              <w:t>Postcode:</w:t>
            </w:r>
          </w:p>
        </w:tc>
        <w:tc>
          <w:tcPr>
            <w:tcW w:w="1772" w:type="dxa"/>
            <w:gridSpan w:val="2"/>
            <w:tcBorders>
              <w:bottom w:val="single" w:sz="4" w:space="0" w:color="auto"/>
            </w:tcBorders>
            <w:vAlign w:val="bottom"/>
          </w:tcPr>
          <w:p w14:paraId="716A11ED" w14:textId="77777777" w:rsidR="005C263A" w:rsidRDefault="005C263A" w:rsidP="00421CC9"/>
        </w:tc>
      </w:tr>
      <w:permEnd w:id="122643399"/>
      <w:permEnd w:id="480269818"/>
      <w:permEnd w:id="1303859387"/>
      <w:tr w:rsidR="00421CC9" w:rsidRPr="00421CC9" w14:paraId="390FBD71" w14:textId="77777777" w:rsidTr="00AF0465">
        <w:trPr>
          <w:trHeight w:val="57"/>
        </w:trPr>
        <w:tc>
          <w:tcPr>
            <w:tcW w:w="988" w:type="dxa"/>
          </w:tcPr>
          <w:p w14:paraId="0C6E1AC8" w14:textId="77777777" w:rsidR="00421CC9" w:rsidRPr="00421CC9" w:rsidRDefault="00421CC9" w:rsidP="005773DA">
            <w:pPr>
              <w:rPr>
                <w:sz w:val="4"/>
                <w:szCs w:val="4"/>
              </w:rPr>
            </w:pPr>
          </w:p>
        </w:tc>
        <w:tc>
          <w:tcPr>
            <w:tcW w:w="3454" w:type="dxa"/>
            <w:gridSpan w:val="7"/>
            <w:tcBorders>
              <w:top w:val="single" w:sz="4" w:space="0" w:color="auto"/>
            </w:tcBorders>
          </w:tcPr>
          <w:p w14:paraId="77060FF8" w14:textId="77777777" w:rsidR="00421CC9" w:rsidRPr="00421CC9" w:rsidRDefault="00421CC9" w:rsidP="005773DA">
            <w:pPr>
              <w:rPr>
                <w:sz w:val="4"/>
                <w:szCs w:val="4"/>
              </w:rPr>
            </w:pPr>
          </w:p>
        </w:tc>
        <w:tc>
          <w:tcPr>
            <w:tcW w:w="749" w:type="dxa"/>
            <w:gridSpan w:val="5"/>
          </w:tcPr>
          <w:p w14:paraId="3E9F8877" w14:textId="77777777" w:rsidR="00421CC9" w:rsidRPr="00421CC9" w:rsidRDefault="00421CC9" w:rsidP="00E1344F">
            <w:pPr>
              <w:jc w:val="center"/>
              <w:rPr>
                <w:sz w:val="4"/>
                <w:szCs w:val="4"/>
              </w:rPr>
            </w:pPr>
          </w:p>
        </w:tc>
        <w:tc>
          <w:tcPr>
            <w:tcW w:w="2345" w:type="dxa"/>
            <w:gridSpan w:val="4"/>
            <w:tcBorders>
              <w:top w:val="single" w:sz="4" w:space="0" w:color="auto"/>
            </w:tcBorders>
          </w:tcPr>
          <w:p w14:paraId="09432250" w14:textId="77777777" w:rsidR="00421CC9" w:rsidRPr="00421CC9" w:rsidRDefault="00421CC9" w:rsidP="005773DA">
            <w:pPr>
              <w:rPr>
                <w:sz w:val="4"/>
                <w:szCs w:val="4"/>
              </w:rPr>
            </w:pPr>
          </w:p>
        </w:tc>
        <w:tc>
          <w:tcPr>
            <w:tcW w:w="1148" w:type="dxa"/>
          </w:tcPr>
          <w:p w14:paraId="6F880BCF" w14:textId="77777777" w:rsidR="00421CC9" w:rsidRPr="00421CC9" w:rsidRDefault="00421CC9" w:rsidP="00E1344F">
            <w:pPr>
              <w:jc w:val="center"/>
              <w:rPr>
                <w:sz w:val="4"/>
                <w:szCs w:val="4"/>
              </w:rPr>
            </w:pPr>
          </w:p>
        </w:tc>
        <w:tc>
          <w:tcPr>
            <w:tcW w:w="1772" w:type="dxa"/>
            <w:gridSpan w:val="2"/>
            <w:tcBorders>
              <w:top w:val="single" w:sz="4" w:space="0" w:color="auto"/>
            </w:tcBorders>
          </w:tcPr>
          <w:p w14:paraId="5139FF9B" w14:textId="77777777" w:rsidR="00421CC9" w:rsidRPr="00421CC9" w:rsidRDefault="00421CC9" w:rsidP="005773DA">
            <w:pPr>
              <w:rPr>
                <w:sz w:val="4"/>
                <w:szCs w:val="4"/>
              </w:rPr>
            </w:pPr>
          </w:p>
        </w:tc>
      </w:tr>
      <w:tr w:rsidR="00E1344F" w14:paraId="1885812A" w14:textId="77777777" w:rsidTr="00AF0465">
        <w:trPr>
          <w:trHeight w:val="454"/>
        </w:trPr>
        <w:tc>
          <w:tcPr>
            <w:tcW w:w="988" w:type="dxa"/>
            <w:vAlign w:val="bottom"/>
          </w:tcPr>
          <w:p w14:paraId="23EB11EE" w14:textId="2694D679" w:rsidR="00E1344F" w:rsidRDefault="00E1344F" w:rsidP="006069BC">
            <w:permStart w:id="1601968475" w:edGrp="everyone" w:colFirst="3" w:colLast="3"/>
            <w:permStart w:id="819224389" w:edGrp="everyone" w:colFirst="1" w:colLast="1"/>
            <w:r>
              <w:t>ABN:</w:t>
            </w:r>
          </w:p>
        </w:tc>
        <w:tc>
          <w:tcPr>
            <w:tcW w:w="4164" w:type="dxa"/>
            <w:gridSpan w:val="11"/>
            <w:tcBorders>
              <w:bottom w:val="single" w:sz="4" w:space="0" w:color="auto"/>
            </w:tcBorders>
            <w:vAlign w:val="bottom"/>
          </w:tcPr>
          <w:p w14:paraId="2A14269D" w14:textId="77777777" w:rsidR="00E1344F" w:rsidRDefault="00E1344F" w:rsidP="006069BC"/>
        </w:tc>
        <w:tc>
          <w:tcPr>
            <w:tcW w:w="1016" w:type="dxa"/>
            <w:gridSpan w:val="2"/>
            <w:vAlign w:val="bottom"/>
          </w:tcPr>
          <w:p w14:paraId="33189DA1" w14:textId="6B0FC222" w:rsidR="00E1344F" w:rsidRDefault="00E1344F" w:rsidP="006069BC">
            <w:r>
              <w:t>ACN:</w:t>
            </w:r>
          </w:p>
        </w:tc>
        <w:tc>
          <w:tcPr>
            <w:tcW w:w="4288" w:type="dxa"/>
            <w:gridSpan w:val="6"/>
            <w:tcBorders>
              <w:bottom w:val="single" w:sz="4" w:space="0" w:color="auto"/>
            </w:tcBorders>
            <w:vAlign w:val="bottom"/>
          </w:tcPr>
          <w:p w14:paraId="0C1B908F" w14:textId="71E32BEA" w:rsidR="00E1344F" w:rsidRDefault="00E1344F" w:rsidP="006069BC"/>
        </w:tc>
      </w:tr>
      <w:tr w:rsidR="00E1344F" w14:paraId="42C6CC30" w14:textId="77777777" w:rsidTr="00AF0465">
        <w:trPr>
          <w:trHeight w:val="454"/>
        </w:trPr>
        <w:tc>
          <w:tcPr>
            <w:tcW w:w="988" w:type="dxa"/>
            <w:vAlign w:val="bottom"/>
          </w:tcPr>
          <w:p w14:paraId="294837C9" w14:textId="02CB018A" w:rsidR="00E1344F" w:rsidRDefault="00E1344F" w:rsidP="006069BC">
            <w:permStart w:id="1609588517" w:edGrp="everyone" w:colFirst="1" w:colLast="1"/>
            <w:permStart w:id="1382746404" w:edGrp="everyone" w:colFirst="3" w:colLast="3"/>
            <w:permEnd w:id="1601968475"/>
            <w:permEnd w:id="819224389"/>
            <w:r>
              <w:t>Phone:</w:t>
            </w:r>
          </w:p>
        </w:tc>
        <w:tc>
          <w:tcPr>
            <w:tcW w:w="4164" w:type="dxa"/>
            <w:gridSpan w:val="11"/>
            <w:tcBorders>
              <w:top w:val="single" w:sz="4" w:space="0" w:color="auto"/>
              <w:bottom w:val="single" w:sz="4" w:space="0" w:color="auto"/>
            </w:tcBorders>
            <w:vAlign w:val="bottom"/>
          </w:tcPr>
          <w:p w14:paraId="5290DB35" w14:textId="77777777" w:rsidR="00E1344F" w:rsidRDefault="00E1344F" w:rsidP="006069BC"/>
        </w:tc>
        <w:tc>
          <w:tcPr>
            <w:tcW w:w="1016" w:type="dxa"/>
            <w:gridSpan w:val="2"/>
            <w:vAlign w:val="bottom"/>
          </w:tcPr>
          <w:p w14:paraId="1A365B25" w14:textId="7853EF01" w:rsidR="00E1344F" w:rsidRDefault="00E1344F" w:rsidP="006069BC">
            <w:r>
              <w:t>FAX:</w:t>
            </w:r>
          </w:p>
        </w:tc>
        <w:tc>
          <w:tcPr>
            <w:tcW w:w="4288" w:type="dxa"/>
            <w:gridSpan w:val="6"/>
            <w:tcBorders>
              <w:top w:val="single" w:sz="4" w:space="0" w:color="auto"/>
              <w:bottom w:val="single" w:sz="4" w:space="0" w:color="auto"/>
            </w:tcBorders>
            <w:vAlign w:val="bottom"/>
          </w:tcPr>
          <w:p w14:paraId="32535A95" w14:textId="77777777" w:rsidR="00E1344F" w:rsidRDefault="00E1344F" w:rsidP="006069BC"/>
        </w:tc>
      </w:tr>
      <w:tr w:rsidR="00E1344F" w14:paraId="600DAD5A" w14:textId="77777777" w:rsidTr="00AF0465">
        <w:trPr>
          <w:trHeight w:val="454"/>
        </w:trPr>
        <w:tc>
          <w:tcPr>
            <w:tcW w:w="988" w:type="dxa"/>
            <w:vAlign w:val="bottom"/>
          </w:tcPr>
          <w:p w14:paraId="24115323" w14:textId="69477C04" w:rsidR="00E1344F" w:rsidRDefault="00E1344F" w:rsidP="006069BC">
            <w:permStart w:id="1185043716" w:edGrp="everyone" w:colFirst="3" w:colLast="3"/>
            <w:permStart w:id="232536724" w:edGrp="everyone" w:colFirst="1" w:colLast="1"/>
            <w:permEnd w:id="1609588517"/>
            <w:permEnd w:id="1382746404"/>
            <w:r>
              <w:t>Email:</w:t>
            </w:r>
          </w:p>
        </w:tc>
        <w:tc>
          <w:tcPr>
            <w:tcW w:w="4164" w:type="dxa"/>
            <w:gridSpan w:val="11"/>
            <w:tcBorders>
              <w:top w:val="single" w:sz="4" w:space="0" w:color="auto"/>
              <w:bottom w:val="single" w:sz="4" w:space="0" w:color="000000" w:themeColor="text1"/>
            </w:tcBorders>
            <w:vAlign w:val="bottom"/>
          </w:tcPr>
          <w:p w14:paraId="47AF2960" w14:textId="77777777" w:rsidR="00E1344F" w:rsidRDefault="00E1344F" w:rsidP="006069BC"/>
        </w:tc>
        <w:tc>
          <w:tcPr>
            <w:tcW w:w="1016" w:type="dxa"/>
            <w:gridSpan w:val="2"/>
            <w:vAlign w:val="bottom"/>
          </w:tcPr>
          <w:p w14:paraId="25D3228A" w14:textId="21192BF4" w:rsidR="00E1344F" w:rsidRDefault="00E1344F" w:rsidP="006069BC">
            <w:r>
              <w:t>Website:</w:t>
            </w:r>
          </w:p>
        </w:tc>
        <w:tc>
          <w:tcPr>
            <w:tcW w:w="4288" w:type="dxa"/>
            <w:gridSpan w:val="6"/>
            <w:tcBorders>
              <w:top w:val="single" w:sz="4" w:space="0" w:color="auto"/>
              <w:bottom w:val="single" w:sz="4" w:space="0" w:color="000000" w:themeColor="text1"/>
            </w:tcBorders>
            <w:vAlign w:val="bottom"/>
          </w:tcPr>
          <w:p w14:paraId="2FE0D9BB" w14:textId="77777777" w:rsidR="00E1344F" w:rsidRDefault="00E1344F" w:rsidP="006069BC"/>
        </w:tc>
      </w:tr>
      <w:permEnd w:id="1185043716"/>
      <w:permEnd w:id="232536724"/>
      <w:tr w:rsidR="00E1344F" w14:paraId="070BDA23" w14:textId="77777777" w:rsidTr="000A5C4C">
        <w:trPr>
          <w:trHeight w:val="737"/>
        </w:trPr>
        <w:tc>
          <w:tcPr>
            <w:tcW w:w="10456" w:type="dxa"/>
            <w:gridSpan w:val="20"/>
            <w:vAlign w:val="center"/>
          </w:tcPr>
          <w:p w14:paraId="7ACC34A0" w14:textId="722C3756" w:rsidR="00E1344F" w:rsidRDefault="00E1344F" w:rsidP="00AF0465">
            <w:r>
              <w:t>Full Names and Addresses of Directors, Partners or Proprietors of Customer;</w:t>
            </w:r>
          </w:p>
        </w:tc>
      </w:tr>
      <w:tr w:rsidR="008174A1" w14:paraId="392AE545" w14:textId="77777777" w:rsidTr="00AF0465">
        <w:trPr>
          <w:gridAfter w:val="1"/>
          <w:wAfter w:w="43" w:type="dxa"/>
        </w:trPr>
        <w:tc>
          <w:tcPr>
            <w:tcW w:w="2268" w:type="dxa"/>
            <w:gridSpan w:val="3"/>
          </w:tcPr>
          <w:p w14:paraId="4AF3928E" w14:textId="77777777" w:rsidR="008174A1" w:rsidRDefault="008174A1" w:rsidP="00AF0465">
            <w:pPr>
              <w:jc w:val="center"/>
            </w:pPr>
            <w:r>
              <w:t>Name</w:t>
            </w:r>
          </w:p>
        </w:tc>
        <w:tc>
          <w:tcPr>
            <w:tcW w:w="279" w:type="dxa"/>
          </w:tcPr>
          <w:p w14:paraId="5ED6654F" w14:textId="12BF2B7A" w:rsidR="008174A1" w:rsidRDefault="008174A1" w:rsidP="00AF0465">
            <w:pPr>
              <w:jc w:val="center"/>
            </w:pPr>
          </w:p>
        </w:tc>
        <w:tc>
          <w:tcPr>
            <w:tcW w:w="1989" w:type="dxa"/>
            <w:gridSpan w:val="5"/>
          </w:tcPr>
          <w:p w14:paraId="724DB51E" w14:textId="77777777" w:rsidR="008174A1" w:rsidRDefault="008174A1" w:rsidP="00AF0465">
            <w:pPr>
              <w:jc w:val="center"/>
            </w:pPr>
            <w:r>
              <w:t>Position</w:t>
            </w:r>
          </w:p>
        </w:tc>
        <w:tc>
          <w:tcPr>
            <w:tcW w:w="236" w:type="dxa"/>
          </w:tcPr>
          <w:p w14:paraId="62A2E062" w14:textId="1A52B746" w:rsidR="008174A1" w:rsidRDefault="008174A1" w:rsidP="00AF0465">
            <w:pPr>
              <w:jc w:val="center"/>
            </w:pPr>
          </w:p>
        </w:tc>
        <w:tc>
          <w:tcPr>
            <w:tcW w:w="5641" w:type="dxa"/>
            <w:gridSpan w:val="9"/>
          </w:tcPr>
          <w:p w14:paraId="61F96F2C" w14:textId="4E326104" w:rsidR="008174A1" w:rsidRDefault="008174A1" w:rsidP="00AF0465">
            <w:pPr>
              <w:jc w:val="center"/>
            </w:pPr>
            <w:r>
              <w:t>Address</w:t>
            </w:r>
          </w:p>
        </w:tc>
      </w:tr>
      <w:tr w:rsidR="00AF0465" w14:paraId="29AE0458" w14:textId="77777777" w:rsidTr="00AF0465">
        <w:trPr>
          <w:gridAfter w:val="1"/>
          <w:wAfter w:w="43" w:type="dxa"/>
          <w:trHeight w:val="454"/>
        </w:trPr>
        <w:tc>
          <w:tcPr>
            <w:tcW w:w="2268" w:type="dxa"/>
            <w:gridSpan w:val="3"/>
            <w:tcBorders>
              <w:bottom w:val="single" w:sz="4" w:space="0" w:color="000000" w:themeColor="text1"/>
            </w:tcBorders>
            <w:vAlign w:val="bottom"/>
          </w:tcPr>
          <w:p w14:paraId="20F69761" w14:textId="77777777" w:rsidR="008174A1" w:rsidRDefault="008174A1" w:rsidP="008174A1">
            <w:permStart w:id="2099784539" w:edGrp="everyone" w:colFirst="4" w:colLast="4"/>
            <w:permStart w:id="1430593279" w:edGrp="everyone" w:colFirst="2" w:colLast="2"/>
            <w:permStart w:id="1033262910" w:edGrp="everyone" w:colFirst="0" w:colLast="0"/>
          </w:p>
        </w:tc>
        <w:tc>
          <w:tcPr>
            <w:tcW w:w="279" w:type="dxa"/>
            <w:vAlign w:val="bottom"/>
          </w:tcPr>
          <w:p w14:paraId="235D80FE" w14:textId="36276912" w:rsidR="008174A1" w:rsidRDefault="008174A1" w:rsidP="008174A1"/>
        </w:tc>
        <w:tc>
          <w:tcPr>
            <w:tcW w:w="1989" w:type="dxa"/>
            <w:gridSpan w:val="5"/>
            <w:tcBorders>
              <w:bottom w:val="single" w:sz="4" w:space="0" w:color="000000" w:themeColor="text1"/>
            </w:tcBorders>
            <w:vAlign w:val="bottom"/>
          </w:tcPr>
          <w:p w14:paraId="4A367C45" w14:textId="77777777" w:rsidR="008174A1" w:rsidRDefault="008174A1" w:rsidP="008174A1"/>
        </w:tc>
        <w:tc>
          <w:tcPr>
            <w:tcW w:w="236" w:type="dxa"/>
            <w:vAlign w:val="bottom"/>
          </w:tcPr>
          <w:p w14:paraId="552A6218" w14:textId="45A0F07B" w:rsidR="008174A1" w:rsidRDefault="008174A1" w:rsidP="008174A1"/>
        </w:tc>
        <w:tc>
          <w:tcPr>
            <w:tcW w:w="5641" w:type="dxa"/>
            <w:gridSpan w:val="9"/>
            <w:tcBorders>
              <w:bottom w:val="single" w:sz="4" w:space="0" w:color="000000" w:themeColor="text1"/>
            </w:tcBorders>
            <w:vAlign w:val="bottom"/>
          </w:tcPr>
          <w:p w14:paraId="56021A0B" w14:textId="77777777" w:rsidR="008174A1" w:rsidRDefault="008174A1" w:rsidP="008174A1"/>
        </w:tc>
      </w:tr>
      <w:tr w:rsidR="008174A1" w14:paraId="58632E60" w14:textId="77777777" w:rsidTr="00AF0465">
        <w:trPr>
          <w:gridAfter w:val="1"/>
          <w:wAfter w:w="43" w:type="dxa"/>
          <w:trHeight w:val="454"/>
        </w:trPr>
        <w:tc>
          <w:tcPr>
            <w:tcW w:w="2268" w:type="dxa"/>
            <w:gridSpan w:val="3"/>
            <w:tcBorders>
              <w:top w:val="single" w:sz="4" w:space="0" w:color="000000" w:themeColor="text1"/>
              <w:bottom w:val="single" w:sz="4" w:space="0" w:color="000000" w:themeColor="text1"/>
            </w:tcBorders>
            <w:vAlign w:val="bottom"/>
          </w:tcPr>
          <w:p w14:paraId="07C0A562" w14:textId="77777777" w:rsidR="008174A1" w:rsidRDefault="008174A1" w:rsidP="008174A1">
            <w:permStart w:id="1469675806" w:edGrp="everyone" w:colFirst="4" w:colLast="4"/>
            <w:permStart w:id="989210600" w:edGrp="everyone" w:colFirst="2" w:colLast="2"/>
            <w:permStart w:id="835799095" w:edGrp="everyone" w:colFirst="0" w:colLast="0"/>
            <w:permEnd w:id="2099784539"/>
            <w:permEnd w:id="1430593279"/>
            <w:permEnd w:id="1033262910"/>
          </w:p>
        </w:tc>
        <w:tc>
          <w:tcPr>
            <w:tcW w:w="279" w:type="dxa"/>
            <w:vAlign w:val="bottom"/>
          </w:tcPr>
          <w:p w14:paraId="4E3B9D65" w14:textId="7B8DBE0B" w:rsidR="008174A1" w:rsidRDefault="008174A1" w:rsidP="008174A1"/>
        </w:tc>
        <w:tc>
          <w:tcPr>
            <w:tcW w:w="1989" w:type="dxa"/>
            <w:gridSpan w:val="5"/>
            <w:tcBorders>
              <w:top w:val="single" w:sz="4" w:space="0" w:color="000000" w:themeColor="text1"/>
              <w:bottom w:val="single" w:sz="4" w:space="0" w:color="000000" w:themeColor="text1"/>
            </w:tcBorders>
            <w:vAlign w:val="bottom"/>
          </w:tcPr>
          <w:p w14:paraId="61DB48BE" w14:textId="77777777" w:rsidR="008174A1" w:rsidRDefault="008174A1" w:rsidP="008174A1"/>
        </w:tc>
        <w:tc>
          <w:tcPr>
            <w:tcW w:w="236" w:type="dxa"/>
            <w:vAlign w:val="bottom"/>
          </w:tcPr>
          <w:p w14:paraId="60120C92" w14:textId="1D79B9D8" w:rsidR="008174A1" w:rsidRDefault="008174A1" w:rsidP="008174A1"/>
        </w:tc>
        <w:tc>
          <w:tcPr>
            <w:tcW w:w="5641" w:type="dxa"/>
            <w:gridSpan w:val="9"/>
            <w:tcBorders>
              <w:top w:val="single" w:sz="4" w:space="0" w:color="000000" w:themeColor="text1"/>
              <w:bottom w:val="single" w:sz="4" w:space="0" w:color="000000" w:themeColor="text1"/>
            </w:tcBorders>
            <w:vAlign w:val="bottom"/>
          </w:tcPr>
          <w:p w14:paraId="2F7937EC" w14:textId="77777777" w:rsidR="008174A1" w:rsidRDefault="008174A1" w:rsidP="008174A1"/>
        </w:tc>
      </w:tr>
      <w:tr w:rsidR="00AF0465" w14:paraId="574FB0D0" w14:textId="77777777" w:rsidTr="00AF0465">
        <w:trPr>
          <w:gridAfter w:val="1"/>
          <w:wAfter w:w="43" w:type="dxa"/>
          <w:trHeight w:val="454"/>
        </w:trPr>
        <w:tc>
          <w:tcPr>
            <w:tcW w:w="2268" w:type="dxa"/>
            <w:gridSpan w:val="3"/>
            <w:tcBorders>
              <w:top w:val="single" w:sz="4" w:space="0" w:color="000000" w:themeColor="text1"/>
              <w:bottom w:val="single" w:sz="4" w:space="0" w:color="000000" w:themeColor="text1"/>
            </w:tcBorders>
            <w:vAlign w:val="bottom"/>
          </w:tcPr>
          <w:p w14:paraId="41F26510" w14:textId="77777777" w:rsidR="008174A1" w:rsidRDefault="008174A1" w:rsidP="008174A1">
            <w:permStart w:id="919026602" w:edGrp="everyone" w:colFirst="4" w:colLast="4"/>
            <w:permStart w:id="1772640144" w:edGrp="everyone" w:colFirst="2" w:colLast="2"/>
            <w:permStart w:id="1461127019" w:edGrp="everyone" w:colFirst="0" w:colLast="0"/>
            <w:permEnd w:id="1469675806"/>
            <w:permEnd w:id="989210600"/>
            <w:permEnd w:id="835799095"/>
          </w:p>
        </w:tc>
        <w:tc>
          <w:tcPr>
            <w:tcW w:w="279" w:type="dxa"/>
            <w:vAlign w:val="bottom"/>
          </w:tcPr>
          <w:p w14:paraId="7C569532" w14:textId="4A83EB9B" w:rsidR="008174A1" w:rsidRDefault="008174A1" w:rsidP="008174A1"/>
        </w:tc>
        <w:tc>
          <w:tcPr>
            <w:tcW w:w="1989" w:type="dxa"/>
            <w:gridSpan w:val="5"/>
            <w:tcBorders>
              <w:top w:val="single" w:sz="4" w:space="0" w:color="000000" w:themeColor="text1"/>
              <w:bottom w:val="single" w:sz="4" w:space="0" w:color="000000" w:themeColor="text1"/>
            </w:tcBorders>
            <w:vAlign w:val="bottom"/>
          </w:tcPr>
          <w:p w14:paraId="218D9996" w14:textId="77777777" w:rsidR="008174A1" w:rsidRDefault="008174A1" w:rsidP="008174A1"/>
        </w:tc>
        <w:tc>
          <w:tcPr>
            <w:tcW w:w="236" w:type="dxa"/>
            <w:vAlign w:val="bottom"/>
          </w:tcPr>
          <w:p w14:paraId="20A69242" w14:textId="7188A0CC" w:rsidR="008174A1" w:rsidRDefault="008174A1" w:rsidP="008174A1"/>
        </w:tc>
        <w:tc>
          <w:tcPr>
            <w:tcW w:w="5641" w:type="dxa"/>
            <w:gridSpan w:val="9"/>
            <w:tcBorders>
              <w:top w:val="single" w:sz="4" w:space="0" w:color="000000" w:themeColor="text1"/>
              <w:bottom w:val="single" w:sz="4" w:space="0" w:color="000000" w:themeColor="text1"/>
            </w:tcBorders>
            <w:vAlign w:val="bottom"/>
          </w:tcPr>
          <w:p w14:paraId="3145A174" w14:textId="77777777" w:rsidR="008174A1" w:rsidRDefault="008174A1" w:rsidP="008174A1"/>
        </w:tc>
      </w:tr>
      <w:permEnd w:id="919026602"/>
      <w:permEnd w:id="1772640144"/>
      <w:permEnd w:id="1461127019"/>
      <w:tr w:rsidR="00421CC9" w:rsidRPr="00421CC9" w14:paraId="62200399" w14:textId="77777777" w:rsidTr="00AF0465">
        <w:trPr>
          <w:trHeight w:val="57"/>
        </w:trPr>
        <w:tc>
          <w:tcPr>
            <w:tcW w:w="2547" w:type="dxa"/>
            <w:gridSpan w:val="4"/>
            <w:vAlign w:val="center"/>
          </w:tcPr>
          <w:p w14:paraId="54CA6A2A" w14:textId="77777777" w:rsidR="00421CC9" w:rsidRPr="00421CC9" w:rsidRDefault="00421CC9" w:rsidP="006069BC">
            <w:pPr>
              <w:rPr>
                <w:sz w:val="4"/>
                <w:szCs w:val="4"/>
              </w:rPr>
            </w:pPr>
          </w:p>
        </w:tc>
        <w:tc>
          <w:tcPr>
            <w:tcW w:w="2268" w:type="dxa"/>
            <w:gridSpan w:val="7"/>
            <w:vAlign w:val="center"/>
          </w:tcPr>
          <w:p w14:paraId="7457AFEF" w14:textId="77777777" w:rsidR="00421CC9" w:rsidRPr="00421CC9" w:rsidRDefault="00421CC9" w:rsidP="006069BC">
            <w:pPr>
              <w:rPr>
                <w:sz w:val="4"/>
                <w:szCs w:val="4"/>
              </w:rPr>
            </w:pPr>
          </w:p>
        </w:tc>
        <w:tc>
          <w:tcPr>
            <w:tcW w:w="5641" w:type="dxa"/>
            <w:gridSpan w:val="9"/>
            <w:vAlign w:val="center"/>
          </w:tcPr>
          <w:p w14:paraId="63056C7E" w14:textId="77777777" w:rsidR="00421CC9" w:rsidRPr="00421CC9" w:rsidRDefault="00421CC9" w:rsidP="006069BC">
            <w:pPr>
              <w:rPr>
                <w:sz w:val="4"/>
                <w:szCs w:val="4"/>
              </w:rPr>
            </w:pPr>
          </w:p>
        </w:tc>
      </w:tr>
      <w:tr w:rsidR="00E1344F" w14:paraId="64963997" w14:textId="77777777" w:rsidTr="00AF0465">
        <w:trPr>
          <w:trHeight w:val="454"/>
        </w:trPr>
        <w:tc>
          <w:tcPr>
            <w:tcW w:w="2924" w:type="dxa"/>
            <w:gridSpan w:val="5"/>
            <w:vAlign w:val="bottom"/>
          </w:tcPr>
          <w:p w14:paraId="4C4A5A31" w14:textId="29CDD4A6" w:rsidR="00E1344F" w:rsidRDefault="009507A0" w:rsidP="006069BC">
            <w:permStart w:id="581966119" w:edGrp="everyone" w:colFirst="1" w:colLast="1"/>
            <w:r>
              <w:t>Amount Requested</w:t>
            </w:r>
            <w:r w:rsidRPr="006069BC">
              <w:rPr>
                <w:b/>
                <w:bCs/>
              </w:rPr>
              <w:t xml:space="preserve">:  </w:t>
            </w:r>
            <w:r w:rsidR="006069BC" w:rsidRPr="006069BC">
              <w:rPr>
                <w:b/>
                <w:bCs/>
              </w:rPr>
              <w:t xml:space="preserve"> </w:t>
            </w:r>
            <w:r w:rsidRPr="006069BC">
              <w:rPr>
                <w:b/>
                <w:bCs/>
              </w:rPr>
              <w:t xml:space="preserve"> </w:t>
            </w:r>
            <w:r w:rsidR="006069BC" w:rsidRPr="006069BC">
              <w:rPr>
                <w:b/>
                <w:bCs/>
              </w:rPr>
              <w:t xml:space="preserve">  </w:t>
            </w:r>
            <w:r w:rsidRPr="006069BC">
              <w:rPr>
                <w:b/>
                <w:bCs/>
              </w:rPr>
              <w:t xml:space="preserve">     </w:t>
            </w:r>
            <w:r w:rsidRPr="006069BC">
              <w:rPr>
                <w:b/>
                <w:bCs/>
                <w:sz w:val="32"/>
                <w:szCs w:val="32"/>
              </w:rPr>
              <w:t>A$</w:t>
            </w:r>
          </w:p>
        </w:tc>
        <w:tc>
          <w:tcPr>
            <w:tcW w:w="7532" w:type="dxa"/>
            <w:gridSpan w:val="15"/>
            <w:tcBorders>
              <w:bottom w:val="single" w:sz="4" w:space="0" w:color="auto"/>
            </w:tcBorders>
            <w:vAlign w:val="bottom"/>
          </w:tcPr>
          <w:p w14:paraId="5B72F7B8" w14:textId="77777777" w:rsidR="00E1344F" w:rsidRDefault="00E1344F" w:rsidP="006069BC"/>
        </w:tc>
      </w:tr>
      <w:tr w:rsidR="00E1344F" w14:paraId="393EAE32" w14:textId="77777777" w:rsidTr="00AF0465">
        <w:trPr>
          <w:trHeight w:val="454"/>
        </w:trPr>
        <w:tc>
          <w:tcPr>
            <w:tcW w:w="2924" w:type="dxa"/>
            <w:gridSpan w:val="5"/>
            <w:vAlign w:val="bottom"/>
          </w:tcPr>
          <w:p w14:paraId="4219673E" w14:textId="4A6DEC29" w:rsidR="00E1344F" w:rsidRDefault="009507A0" w:rsidP="006069BC">
            <w:permStart w:id="1958695296" w:edGrp="everyone" w:colFirst="1" w:colLast="1"/>
            <w:permEnd w:id="581966119"/>
            <w:r>
              <w:t>Terms Requested:</w:t>
            </w:r>
          </w:p>
        </w:tc>
        <w:tc>
          <w:tcPr>
            <w:tcW w:w="7532" w:type="dxa"/>
            <w:gridSpan w:val="15"/>
            <w:tcBorders>
              <w:top w:val="single" w:sz="4" w:space="0" w:color="auto"/>
              <w:bottom w:val="single" w:sz="4" w:space="0" w:color="auto"/>
            </w:tcBorders>
            <w:vAlign w:val="bottom"/>
          </w:tcPr>
          <w:p w14:paraId="639A8073" w14:textId="77777777" w:rsidR="00E1344F" w:rsidRDefault="00E1344F" w:rsidP="006069BC"/>
        </w:tc>
      </w:tr>
      <w:permEnd w:id="1958695296"/>
      <w:tr w:rsidR="009507A0" w14:paraId="137B796D" w14:textId="77777777" w:rsidTr="000A5C4C">
        <w:trPr>
          <w:trHeight w:val="1304"/>
        </w:trPr>
        <w:tc>
          <w:tcPr>
            <w:tcW w:w="10456" w:type="dxa"/>
            <w:gridSpan w:val="20"/>
            <w:vAlign w:val="center"/>
          </w:tcPr>
          <w:p w14:paraId="73F184AB" w14:textId="320C48AF" w:rsidR="009507A0" w:rsidRDefault="009507A0" w:rsidP="000A5C4C">
            <w:r>
              <w:t xml:space="preserve">Note: AMS not in a position to offer credit on GST/DUTY on your imports. Unless you have arranged for its </w:t>
            </w:r>
            <w:r w:rsidR="008B2F8E">
              <w:t>deferral or</w:t>
            </w:r>
            <w:r>
              <w:t xml:space="preserve"> agreed to pay the GST/DUTY directly to the </w:t>
            </w:r>
            <w:r w:rsidR="00CC266B">
              <w:t>Australian Boa</w:t>
            </w:r>
            <w:r w:rsidR="00AF0465">
              <w:t>r</w:t>
            </w:r>
            <w:r w:rsidR="00CC266B">
              <w:t>der Force</w:t>
            </w:r>
            <w:r>
              <w:t>, AMS will require GST/DUTY to be paid before delivery</w:t>
            </w:r>
            <w:r w:rsidR="00CC266B">
              <w:t xml:space="preserve"> is arranged</w:t>
            </w:r>
            <w:r>
              <w:t>.</w:t>
            </w:r>
          </w:p>
        </w:tc>
      </w:tr>
      <w:tr w:rsidR="00CC266B" w14:paraId="77940C21" w14:textId="77777777" w:rsidTr="00AF0465">
        <w:trPr>
          <w:trHeight w:val="454"/>
        </w:trPr>
        <w:tc>
          <w:tcPr>
            <w:tcW w:w="10456" w:type="dxa"/>
            <w:gridSpan w:val="20"/>
            <w:vAlign w:val="center"/>
          </w:tcPr>
          <w:p w14:paraId="3EAFC136" w14:textId="0D523898" w:rsidR="00CC266B" w:rsidRDefault="00CC266B" w:rsidP="00AF0465">
            <w:r>
              <w:t>Trade References (3 Required):</w:t>
            </w:r>
          </w:p>
        </w:tc>
      </w:tr>
      <w:tr w:rsidR="00AF0465" w14:paraId="4E93D0ED" w14:textId="77777777" w:rsidTr="00AF0465">
        <w:tc>
          <w:tcPr>
            <w:tcW w:w="3158" w:type="dxa"/>
            <w:gridSpan w:val="6"/>
          </w:tcPr>
          <w:p w14:paraId="4EF369F3" w14:textId="3FCFD8AB" w:rsidR="00AF0465" w:rsidRDefault="00AF0465" w:rsidP="00EC1A58">
            <w:pPr>
              <w:jc w:val="center"/>
            </w:pPr>
            <w:r>
              <w:t>Business Name</w:t>
            </w:r>
          </w:p>
        </w:tc>
        <w:tc>
          <w:tcPr>
            <w:tcW w:w="236" w:type="dxa"/>
          </w:tcPr>
          <w:p w14:paraId="6B34697D" w14:textId="77777777" w:rsidR="00AF0465" w:rsidRDefault="00AF0465" w:rsidP="00EC1A58">
            <w:pPr>
              <w:jc w:val="center"/>
            </w:pPr>
          </w:p>
        </w:tc>
        <w:tc>
          <w:tcPr>
            <w:tcW w:w="3231" w:type="dxa"/>
            <w:gridSpan w:val="8"/>
          </w:tcPr>
          <w:p w14:paraId="54BFD4EC" w14:textId="29E1067B" w:rsidR="00AF0465" w:rsidRDefault="00AF0465" w:rsidP="00EC1A58">
            <w:pPr>
              <w:jc w:val="center"/>
            </w:pPr>
            <w:r>
              <w:t>Contact Name</w:t>
            </w:r>
          </w:p>
        </w:tc>
        <w:tc>
          <w:tcPr>
            <w:tcW w:w="236" w:type="dxa"/>
          </w:tcPr>
          <w:p w14:paraId="5E584CF5" w14:textId="77777777" w:rsidR="00AF0465" w:rsidRDefault="00AF0465" w:rsidP="00EC1A58">
            <w:pPr>
              <w:jc w:val="center"/>
            </w:pPr>
          </w:p>
        </w:tc>
        <w:tc>
          <w:tcPr>
            <w:tcW w:w="3592" w:type="dxa"/>
            <w:gridSpan w:val="4"/>
          </w:tcPr>
          <w:p w14:paraId="7C8D2A11" w14:textId="0ECE9B2E" w:rsidR="00AF0465" w:rsidRDefault="00AF0465" w:rsidP="00EC1A58">
            <w:pPr>
              <w:jc w:val="center"/>
            </w:pPr>
            <w:r>
              <w:t>Direct Phone Number</w:t>
            </w:r>
          </w:p>
        </w:tc>
      </w:tr>
      <w:tr w:rsidR="00AF0465" w14:paraId="157DC7E1" w14:textId="77777777" w:rsidTr="00AF0465">
        <w:trPr>
          <w:trHeight w:val="454"/>
        </w:trPr>
        <w:tc>
          <w:tcPr>
            <w:tcW w:w="3158" w:type="dxa"/>
            <w:gridSpan w:val="6"/>
            <w:tcBorders>
              <w:bottom w:val="single" w:sz="4" w:space="0" w:color="000000" w:themeColor="text1"/>
            </w:tcBorders>
            <w:vAlign w:val="bottom"/>
          </w:tcPr>
          <w:p w14:paraId="17C2EC97" w14:textId="77777777" w:rsidR="00AF0465" w:rsidRDefault="00AF0465" w:rsidP="00EC1A58">
            <w:permStart w:id="1393327517" w:edGrp="everyone" w:colFirst="4" w:colLast="4"/>
            <w:permStart w:id="643381228" w:edGrp="everyone" w:colFirst="2" w:colLast="2"/>
            <w:permStart w:id="601842111" w:edGrp="everyone" w:colFirst="0" w:colLast="0"/>
          </w:p>
        </w:tc>
        <w:tc>
          <w:tcPr>
            <w:tcW w:w="236" w:type="dxa"/>
            <w:vAlign w:val="bottom"/>
          </w:tcPr>
          <w:p w14:paraId="2BFB2430" w14:textId="77777777" w:rsidR="00AF0465" w:rsidRDefault="00AF0465" w:rsidP="00EC1A58"/>
        </w:tc>
        <w:tc>
          <w:tcPr>
            <w:tcW w:w="3231" w:type="dxa"/>
            <w:gridSpan w:val="8"/>
            <w:tcBorders>
              <w:bottom w:val="single" w:sz="4" w:space="0" w:color="000000" w:themeColor="text1"/>
            </w:tcBorders>
            <w:vAlign w:val="bottom"/>
          </w:tcPr>
          <w:p w14:paraId="5CA81C47" w14:textId="77777777" w:rsidR="00AF0465" w:rsidRDefault="00AF0465" w:rsidP="00EC1A58"/>
        </w:tc>
        <w:tc>
          <w:tcPr>
            <w:tcW w:w="236" w:type="dxa"/>
            <w:vAlign w:val="bottom"/>
          </w:tcPr>
          <w:p w14:paraId="3851BDA3" w14:textId="77777777" w:rsidR="00AF0465" w:rsidRDefault="00AF0465" w:rsidP="00EC1A58"/>
        </w:tc>
        <w:tc>
          <w:tcPr>
            <w:tcW w:w="3592" w:type="dxa"/>
            <w:gridSpan w:val="4"/>
            <w:tcBorders>
              <w:bottom w:val="single" w:sz="4" w:space="0" w:color="000000" w:themeColor="text1"/>
            </w:tcBorders>
            <w:vAlign w:val="bottom"/>
          </w:tcPr>
          <w:p w14:paraId="32E4FAFF" w14:textId="77777777" w:rsidR="00AF0465" w:rsidRDefault="00AF0465" w:rsidP="00EC1A58"/>
        </w:tc>
      </w:tr>
      <w:tr w:rsidR="00AF0465" w14:paraId="40BCCF54" w14:textId="77777777" w:rsidTr="00AF0465">
        <w:trPr>
          <w:trHeight w:val="454"/>
        </w:trPr>
        <w:tc>
          <w:tcPr>
            <w:tcW w:w="3158" w:type="dxa"/>
            <w:gridSpan w:val="6"/>
            <w:tcBorders>
              <w:top w:val="single" w:sz="4" w:space="0" w:color="000000" w:themeColor="text1"/>
              <w:bottom w:val="single" w:sz="4" w:space="0" w:color="000000" w:themeColor="text1"/>
            </w:tcBorders>
            <w:vAlign w:val="bottom"/>
          </w:tcPr>
          <w:p w14:paraId="1569C1E8" w14:textId="77777777" w:rsidR="00AF0465" w:rsidRDefault="00AF0465" w:rsidP="00EC1A58">
            <w:permStart w:id="312949733" w:edGrp="everyone" w:colFirst="4" w:colLast="4"/>
            <w:permStart w:id="265296360" w:edGrp="everyone" w:colFirst="2" w:colLast="2"/>
            <w:permStart w:id="1716157067" w:edGrp="everyone" w:colFirst="0" w:colLast="0"/>
            <w:permEnd w:id="1393327517"/>
            <w:permEnd w:id="643381228"/>
            <w:permEnd w:id="601842111"/>
          </w:p>
        </w:tc>
        <w:tc>
          <w:tcPr>
            <w:tcW w:w="236" w:type="dxa"/>
            <w:vAlign w:val="bottom"/>
          </w:tcPr>
          <w:p w14:paraId="1540997B" w14:textId="77777777" w:rsidR="00AF0465" w:rsidRDefault="00AF0465" w:rsidP="00EC1A58"/>
        </w:tc>
        <w:tc>
          <w:tcPr>
            <w:tcW w:w="3231" w:type="dxa"/>
            <w:gridSpan w:val="8"/>
            <w:tcBorders>
              <w:top w:val="single" w:sz="4" w:space="0" w:color="000000" w:themeColor="text1"/>
              <w:bottom w:val="single" w:sz="4" w:space="0" w:color="000000" w:themeColor="text1"/>
            </w:tcBorders>
            <w:vAlign w:val="bottom"/>
          </w:tcPr>
          <w:p w14:paraId="6A4CC000" w14:textId="77777777" w:rsidR="00AF0465" w:rsidRDefault="00AF0465" w:rsidP="00EC1A58"/>
        </w:tc>
        <w:tc>
          <w:tcPr>
            <w:tcW w:w="236" w:type="dxa"/>
            <w:vAlign w:val="bottom"/>
          </w:tcPr>
          <w:p w14:paraId="1D6EA24F" w14:textId="77777777" w:rsidR="00AF0465" w:rsidRDefault="00AF0465" w:rsidP="00EC1A58"/>
        </w:tc>
        <w:tc>
          <w:tcPr>
            <w:tcW w:w="3592" w:type="dxa"/>
            <w:gridSpan w:val="4"/>
            <w:tcBorders>
              <w:top w:val="single" w:sz="4" w:space="0" w:color="000000" w:themeColor="text1"/>
              <w:bottom w:val="single" w:sz="4" w:space="0" w:color="000000" w:themeColor="text1"/>
            </w:tcBorders>
            <w:vAlign w:val="bottom"/>
          </w:tcPr>
          <w:p w14:paraId="3855702A" w14:textId="77777777" w:rsidR="00AF0465" w:rsidRDefault="00AF0465" w:rsidP="00EC1A58"/>
        </w:tc>
      </w:tr>
      <w:tr w:rsidR="00AF0465" w14:paraId="082D1B9D" w14:textId="77777777" w:rsidTr="00AF0465">
        <w:trPr>
          <w:trHeight w:val="454"/>
        </w:trPr>
        <w:tc>
          <w:tcPr>
            <w:tcW w:w="3158" w:type="dxa"/>
            <w:gridSpan w:val="6"/>
            <w:tcBorders>
              <w:top w:val="single" w:sz="4" w:space="0" w:color="000000" w:themeColor="text1"/>
              <w:bottom w:val="single" w:sz="4" w:space="0" w:color="000000" w:themeColor="text1"/>
            </w:tcBorders>
            <w:vAlign w:val="bottom"/>
          </w:tcPr>
          <w:p w14:paraId="266A9BB7" w14:textId="77777777" w:rsidR="00AF0465" w:rsidRDefault="00AF0465" w:rsidP="00EC1A58">
            <w:permStart w:id="1457208916" w:edGrp="everyone" w:colFirst="4" w:colLast="4"/>
            <w:permStart w:id="34962593" w:edGrp="everyone" w:colFirst="2" w:colLast="2"/>
            <w:permStart w:id="462373879" w:edGrp="everyone" w:colFirst="0" w:colLast="0"/>
            <w:permEnd w:id="312949733"/>
            <w:permEnd w:id="265296360"/>
            <w:permEnd w:id="1716157067"/>
          </w:p>
        </w:tc>
        <w:tc>
          <w:tcPr>
            <w:tcW w:w="236" w:type="dxa"/>
            <w:vAlign w:val="bottom"/>
          </w:tcPr>
          <w:p w14:paraId="62E478EB" w14:textId="77777777" w:rsidR="00AF0465" w:rsidRDefault="00AF0465" w:rsidP="00EC1A58"/>
        </w:tc>
        <w:tc>
          <w:tcPr>
            <w:tcW w:w="3231" w:type="dxa"/>
            <w:gridSpan w:val="8"/>
            <w:tcBorders>
              <w:top w:val="single" w:sz="4" w:space="0" w:color="000000" w:themeColor="text1"/>
              <w:bottom w:val="single" w:sz="4" w:space="0" w:color="000000" w:themeColor="text1"/>
            </w:tcBorders>
            <w:vAlign w:val="bottom"/>
          </w:tcPr>
          <w:p w14:paraId="71FFCD79" w14:textId="77777777" w:rsidR="00AF0465" w:rsidRDefault="00AF0465" w:rsidP="00EC1A58"/>
        </w:tc>
        <w:tc>
          <w:tcPr>
            <w:tcW w:w="236" w:type="dxa"/>
            <w:vAlign w:val="bottom"/>
          </w:tcPr>
          <w:p w14:paraId="7D7A8FB1" w14:textId="77777777" w:rsidR="00AF0465" w:rsidRDefault="00AF0465" w:rsidP="00EC1A58"/>
        </w:tc>
        <w:tc>
          <w:tcPr>
            <w:tcW w:w="3592" w:type="dxa"/>
            <w:gridSpan w:val="4"/>
            <w:tcBorders>
              <w:top w:val="single" w:sz="4" w:space="0" w:color="000000" w:themeColor="text1"/>
              <w:bottom w:val="single" w:sz="4" w:space="0" w:color="000000" w:themeColor="text1"/>
            </w:tcBorders>
            <w:vAlign w:val="bottom"/>
          </w:tcPr>
          <w:p w14:paraId="61E77980" w14:textId="77777777" w:rsidR="00AF0465" w:rsidRDefault="00AF0465" w:rsidP="00EC1A58"/>
        </w:tc>
      </w:tr>
      <w:permEnd w:id="1457208916"/>
      <w:permEnd w:id="34962593"/>
      <w:permEnd w:id="462373879"/>
    </w:tbl>
    <w:p w14:paraId="4921A12F" w14:textId="77777777" w:rsidR="00AF0465" w:rsidRDefault="00AF0465" w:rsidP="009507A0">
      <w:pPr>
        <w:spacing w:after="0" w:line="240" w:lineRule="auto"/>
      </w:pPr>
    </w:p>
    <w:p w14:paraId="3A81DAB8" w14:textId="77777777" w:rsidR="000A5C4C" w:rsidRDefault="000A5C4C" w:rsidP="009507A0">
      <w:pPr>
        <w:spacing w:after="0" w:line="240" w:lineRule="auto"/>
      </w:pPr>
    </w:p>
    <w:tbl>
      <w:tblPr>
        <w:tblStyle w:val="TableGrid"/>
        <w:tblW w:w="0" w:type="auto"/>
        <w:tblInd w:w="-5" w:type="dxa"/>
        <w:tblLook w:val="04A0" w:firstRow="1" w:lastRow="0" w:firstColumn="1" w:lastColumn="0" w:noHBand="0" w:noVBand="1"/>
      </w:tblPr>
      <w:tblGrid>
        <w:gridCol w:w="3158"/>
        <w:gridCol w:w="239"/>
        <w:gridCol w:w="3231"/>
        <w:gridCol w:w="236"/>
        <w:gridCol w:w="3595"/>
      </w:tblGrid>
      <w:tr w:rsidR="000A5C4C" w14:paraId="2F160037" w14:textId="77777777" w:rsidTr="000A5C4C">
        <w:tc>
          <w:tcPr>
            <w:tcW w:w="10459" w:type="dxa"/>
            <w:gridSpan w:val="5"/>
            <w:tcBorders>
              <w:top w:val="nil"/>
              <w:left w:val="nil"/>
              <w:bottom w:val="nil"/>
              <w:right w:val="nil"/>
            </w:tcBorders>
          </w:tcPr>
          <w:p w14:paraId="56C06CAD" w14:textId="08672393" w:rsidR="000A5C4C" w:rsidRDefault="000A5C4C" w:rsidP="009507A0">
            <w:r>
              <w:lastRenderedPageBreak/>
              <w:t>Accounts Contact:</w:t>
            </w:r>
          </w:p>
        </w:tc>
      </w:tr>
      <w:tr w:rsidR="000A5C4C" w14:paraId="31D91E5A" w14:textId="77777777" w:rsidTr="000A5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158" w:type="dxa"/>
            <w:vAlign w:val="bottom"/>
          </w:tcPr>
          <w:p w14:paraId="6BF8F20B" w14:textId="77777777" w:rsidR="000A5C4C" w:rsidRDefault="000A5C4C" w:rsidP="000A5C4C">
            <w:pPr>
              <w:jc w:val="center"/>
            </w:pPr>
            <w:r>
              <w:t>Name</w:t>
            </w:r>
          </w:p>
        </w:tc>
        <w:tc>
          <w:tcPr>
            <w:tcW w:w="239" w:type="dxa"/>
            <w:vAlign w:val="bottom"/>
          </w:tcPr>
          <w:p w14:paraId="486A8C4D" w14:textId="77777777" w:rsidR="000A5C4C" w:rsidRDefault="000A5C4C" w:rsidP="000A5C4C">
            <w:pPr>
              <w:jc w:val="center"/>
            </w:pPr>
          </w:p>
        </w:tc>
        <w:tc>
          <w:tcPr>
            <w:tcW w:w="3231" w:type="dxa"/>
            <w:vAlign w:val="bottom"/>
          </w:tcPr>
          <w:p w14:paraId="3A954D00" w14:textId="77777777" w:rsidR="000A5C4C" w:rsidRDefault="000A5C4C" w:rsidP="000A5C4C">
            <w:pPr>
              <w:jc w:val="center"/>
            </w:pPr>
            <w:r>
              <w:t>Direct/Mobile Number</w:t>
            </w:r>
          </w:p>
        </w:tc>
        <w:tc>
          <w:tcPr>
            <w:tcW w:w="236" w:type="dxa"/>
            <w:vAlign w:val="bottom"/>
          </w:tcPr>
          <w:p w14:paraId="0CB7C97A" w14:textId="77777777" w:rsidR="000A5C4C" w:rsidRDefault="000A5C4C" w:rsidP="000A5C4C"/>
        </w:tc>
        <w:tc>
          <w:tcPr>
            <w:tcW w:w="3595" w:type="dxa"/>
            <w:vAlign w:val="bottom"/>
          </w:tcPr>
          <w:p w14:paraId="01B903F2" w14:textId="77777777" w:rsidR="000A5C4C" w:rsidRDefault="000A5C4C" w:rsidP="000A5C4C">
            <w:pPr>
              <w:jc w:val="center"/>
            </w:pPr>
            <w:r>
              <w:t>Email Address</w:t>
            </w:r>
          </w:p>
        </w:tc>
      </w:tr>
      <w:tr w:rsidR="000A5C4C" w14:paraId="695D2B6F" w14:textId="77777777" w:rsidTr="000A5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3158" w:type="dxa"/>
            <w:tcBorders>
              <w:bottom w:val="single" w:sz="4" w:space="0" w:color="000000" w:themeColor="text1"/>
            </w:tcBorders>
            <w:vAlign w:val="bottom"/>
          </w:tcPr>
          <w:p w14:paraId="7B69D4F6" w14:textId="77777777" w:rsidR="000A5C4C" w:rsidRDefault="000A5C4C" w:rsidP="000A5C4C">
            <w:pPr>
              <w:jc w:val="center"/>
            </w:pPr>
            <w:permStart w:id="1098973989" w:edGrp="everyone" w:colFirst="4" w:colLast="4"/>
            <w:permStart w:id="892026344" w:edGrp="everyone" w:colFirst="2" w:colLast="2"/>
            <w:permStart w:id="2132180776" w:edGrp="everyone" w:colFirst="0" w:colLast="0"/>
          </w:p>
        </w:tc>
        <w:tc>
          <w:tcPr>
            <w:tcW w:w="239" w:type="dxa"/>
            <w:vAlign w:val="bottom"/>
          </w:tcPr>
          <w:p w14:paraId="261BDB21" w14:textId="77777777" w:rsidR="000A5C4C" w:rsidRDefault="000A5C4C" w:rsidP="000A5C4C">
            <w:pPr>
              <w:jc w:val="center"/>
            </w:pPr>
          </w:p>
        </w:tc>
        <w:tc>
          <w:tcPr>
            <w:tcW w:w="3231" w:type="dxa"/>
            <w:tcBorders>
              <w:bottom w:val="single" w:sz="4" w:space="0" w:color="000000" w:themeColor="text1"/>
            </w:tcBorders>
            <w:vAlign w:val="bottom"/>
          </w:tcPr>
          <w:p w14:paraId="15B23AE9" w14:textId="77777777" w:rsidR="000A5C4C" w:rsidRDefault="000A5C4C" w:rsidP="000A5C4C">
            <w:pPr>
              <w:jc w:val="center"/>
            </w:pPr>
          </w:p>
        </w:tc>
        <w:tc>
          <w:tcPr>
            <w:tcW w:w="236" w:type="dxa"/>
            <w:vAlign w:val="bottom"/>
          </w:tcPr>
          <w:p w14:paraId="718ABFC7" w14:textId="77777777" w:rsidR="000A5C4C" w:rsidRDefault="000A5C4C" w:rsidP="000A5C4C"/>
        </w:tc>
        <w:tc>
          <w:tcPr>
            <w:tcW w:w="3595" w:type="dxa"/>
            <w:tcBorders>
              <w:bottom w:val="single" w:sz="4" w:space="0" w:color="000000" w:themeColor="text1"/>
            </w:tcBorders>
            <w:vAlign w:val="bottom"/>
          </w:tcPr>
          <w:p w14:paraId="72EC2BE7" w14:textId="77777777" w:rsidR="000A5C4C" w:rsidRDefault="000A5C4C" w:rsidP="000A5C4C">
            <w:pPr>
              <w:jc w:val="center"/>
            </w:pPr>
          </w:p>
        </w:tc>
      </w:tr>
      <w:tr w:rsidR="003911E3" w14:paraId="79302373" w14:textId="77777777" w:rsidTr="000A5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3158" w:type="dxa"/>
            <w:tcBorders>
              <w:bottom w:val="single" w:sz="4" w:space="0" w:color="000000" w:themeColor="text1"/>
            </w:tcBorders>
            <w:vAlign w:val="bottom"/>
          </w:tcPr>
          <w:p w14:paraId="481F37EA" w14:textId="77777777" w:rsidR="003911E3" w:rsidRDefault="003911E3" w:rsidP="000A5C4C">
            <w:pPr>
              <w:jc w:val="center"/>
            </w:pPr>
            <w:permStart w:id="836982944" w:edGrp="everyone" w:colFirst="4" w:colLast="4"/>
            <w:permStart w:id="896947410" w:edGrp="everyone" w:colFirst="2" w:colLast="2"/>
            <w:permStart w:id="737700992" w:edGrp="everyone" w:colFirst="0" w:colLast="0"/>
            <w:permEnd w:id="1098973989"/>
            <w:permEnd w:id="892026344"/>
            <w:permEnd w:id="2132180776"/>
          </w:p>
        </w:tc>
        <w:tc>
          <w:tcPr>
            <w:tcW w:w="239" w:type="dxa"/>
            <w:vAlign w:val="bottom"/>
          </w:tcPr>
          <w:p w14:paraId="70B0E7CB" w14:textId="77777777" w:rsidR="003911E3" w:rsidRDefault="003911E3" w:rsidP="000A5C4C">
            <w:pPr>
              <w:jc w:val="center"/>
            </w:pPr>
          </w:p>
        </w:tc>
        <w:tc>
          <w:tcPr>
            <w:tcW w:w="3231" w:type="dxa"/>
            <w:tcBorders>
              <w:bottom w:val="single" w:sz="4" w:space="0" w:color="000000" w:themeColor="text1"/>
            </w:tcBorders>
            <w:vAlign w:val="bottom"/>
          </w:tcPr>
          <w:p w14:paraId="4DB94424" w14:textId="77777777" w:rsidR="003911E3" w:rsidRDefault="003911E3" w:rsidP="000A5C4C">
            <w:pPr>
              <w:jc w:val="center"/>
            </w:pPr>
          </w:p>
        </w:tc>
        <w:tc>
          <w:tcPr>
            <w:tcW w:w="236" w:type="dxa"/>
            <w:vAlign w:val="bottom"/>
          </w:tcPr>
          <w:p w14:paraId="5777FA69" w14:textId="77777777" w:rsidR="003911E3" w:rsidRDefault="003911E3" w:rsidP="000A5C4C"/>
        </w:tc>
        <w:tc>
          <w:tcPr>
            <w:tcW w:w="3595" w:type="dxa"/>
            <w:tcBorders>
              <w:bottom w:val="single" w:sz="4" w:space="0" w:color="000000" w:themeColor="text1"/>
            </w:tcBorders>
            <w:vAlign w:val="bottom"/>
          </w:tcPr>
          <w:p w14:paraId="30CE661D" w14:textId="77777777" w:rsidR="003911E3" w:rsidRDefault="003911E3" w:rsidP="000A5C4C">
            <w:pPr>
              <w:jc w:val="center"/>
            </w:pPr>
          </w:p>
        </w:tc>
      </w:tr>
      <w:permEnd w:id="836982944"/>
      <w:permEnd w:id="896947410"/>
      <w:permEnd w:id="737700992"/>
      <w:tr w:rsidR="000A5C4C" w14:paraId="6EF14613" w14:textId="77777777" w:rsidTr="000A5C4C">
        <w:trPr>
          <w:trHeight w:val="454"/>
        </w:trPr>
        <w:tc>
          <w:tcPr>
            <w:tcW w:w="10459" w:type="dxa"/>
            <w:gridSpan w:val="5"/>
            <w:tcBorders>
              <w:top w:val="nil"/>
              <w:left w:val="nil"/>
              <w:bottom w:val="nil"/>
              <w:right w:val="nil"/>
            </w:tcBorders>
            <w:vAlign w:val="bottom"/>
          </w:tcPr>
          <w:p w14:paraId="4D27122E" w14:textId="7A420A82" w:rsidR="000A5C4C" w:rsidRDefault="000A5C4C" w:rsidP="000A5C4C">
            <w:r>
              <w:t>Management Contact:</w:t>
            </w:r>
          </w:p>
        </w:tc>
      </w:tr>
      <w:tr w:rsidR="000A5C4C" w14:paraId="4EFE4C5E" w14:textId="77777777" w:rsidTr="000A5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158" w:type="dxa"/>
            <w:vAlign w:val="bottom"/>
          </w:tcPr>
          <w:p w14:paraId="37F1D3FB" w14:textId="77777777" w:rsidR="000A5C4C" w:rsidRDefault="000A5C4C" w:rsidP="000A5C4C">
            <w:pPr>
              <w:jc w:val="center"/>
            </w:pPr>
            <w:r>
              <w:t>Name</w:t>
            </w:r>
          </w:p>
        </w:tc>
        <w:tc>
          <w:tcPr>
            <w:tcW w:w="239" w:type="dxa"/>
            <w:vAlign w:val="bottom"/>
          </w:tcPr>
          <w:p w14:paraId="535E267D" w14:textId="77777777" w:rsidR="000A5C4C" w:rsidRDefault="000A5C4C" w:rsidP="000A5C4C">
            <w:pPr>
              <w:jc w:val="center"/>
            </w:pPr>
          </w:p>
        </w:tc>
        <w:tc>
          <w:tcPr>
            <w:tcW w:w="3231" w:type="dxa"/>
            <w:vAlign w:val="bottom"/>
          </w:tcPr>
          <w:p w14:paraId="5DF76F3C" w14:textId="77777777" w:rsidR="000A5C4C" w:rsidRDefault="000A5C4C" w:rsidP="000A5C4C">
            <w:pPr>
              <w:jc w:val="center"/>
            </w:pPr>
            <w:r>
              <w:t>Direct/Mobile Number</w:t>
            </w:r>
          </w:p>
        </w:tc>
        <w:tc>
          <w:tcPr>
            <w:tcW w:w="236" w:type="dxa"/>
            <w:vAlign w:val="bottom"/>
          </w:tcPr>
          <w:p w14:paraId="78734B3A" w14:textId="77777777" w:rsidR="000A5C4C" w:rsidRDefault="000A5C4C" w:rsidP="000A5C4C"/>
        </w:tc>
        <w:tc>
          <w:tcPr>
            <w:tcW w:w="3595" w:type="dxa"/>
            <w:vAlign w:val="bottom"/>
          </w:tcPr>
          <w:p w14:paraId="7A19E8A0" w14:textId="77777777" w:rsidR="000A5C4C" w:rsidRDefault="000A5C4C" w:rsidP="000A5C4C">
            <w:pPr>
              <w:jc w:val="center"/>
            </w:pPr>
            <w:r>
              <w:t>Email Address</w:t>
            </w:r>
          </w:p>
        </w:tc>
      </w:tr>
      <w:tr w:rsidR="000A5C4C" w14:paraId="7F9C253D" w14:textId="77777777" w:rsidTr="000A5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3158" w:type="dxa"/>
            <w:tcBorders>
              <w:bottom w:val="single" w:sz="4" w:space="0" w:color="000000" w:themeColor="text1"/>
            </w:tcBorders>
            <w:vAlign w:val="bottom"/>
          </w:tcPr>
          <w:p w14:paraId="6C40987D" w14:textId="77777777" w:rsidR="000A5C4C" w:rsidRDefault="000A5C4C" w:rsidP="000A5C4C">
            <w:pPr>
              <w:jc w:val="center"/>
            </w:pPr>
            <w:permStart w:id="219677946" w:edGrp="everyone" w:colFirst="0" w:colLast="0"/>
            <w:permStart w:id="733375532" w:edGrp="everyone" w:colFirst="2" w:colLast="2"/>
            <w:permStart w:id="1556090265" w:edGrp="everyone" w:colFirst="4" w:colLast="4"/>
          </w:p>
        </w:tc>
        <w:tc>
          <w:tcPr>
            <w:tcW w:w="239" w:type="dxa"/>
            <w:vAlign w:val="bottom"/>
          </w:tcPr>
          <w:p w14:paraId="0526D259" w14:textId="77777777" w:rsidR="000A5C4C" w:rsidRDefault="000A5C4C" w:rsidP="000A5C4C">
            <w:pPr>
              <w:jc w:val="center"/>
            </w:pPr>
          </w:p>
        </w:tc>
        <w:tc>
          <w:tcPr>
            <w:tcW w:w="3231" w:type="dxa"/>
            <w:tcBorders>
              <w:bottom w:val="single" w:sz="4" w:space="0" w:color="000000" w:themeColor="text1"/>
            </w:tcBorders>
            <w:vAlign w:val="bottom"/>
          </w:tcPr>
          <w:p w14:paraId="3D605934" w14:textId="77777777" w:rsidR="000A5C4C" w:rsidRDefault="000A5C4C" w:rsidP="000A5C4C">
            <w:pPr>
              <w:jc w:val="center"/>
            </w:pPr>
          </w:p>
        </w:tc>
        <w:tc>
          <w:tcPr>
            <w:tcW w:w="236" w:type="dxa"/>
            <w:vAlign w:val="bottom"/>
          </w:tcPr>
          <w:p w14:paraId="344AF490" w14:textId="77777777" w:rsidR="000A5C4C" w:rsidRDefault="000A5C4C" w:rsidP="000A5C4C"/>
        </w:tc>
        <w:tc>
          <w:tcPr>
            <w:tcW w:w="3595" w:type="dxa"/>
            <w:tcBorders>
              <w:bottom w:val="single" w:sz="4" w:space="0" w:color="000000" w:themeColor="text1"/>
            </w:tcBorders>
            <w:vAlign w:val="bottom"/>
          </w:tcPr>
          <w:p w14:paraId="3A94F588" w14:textId="77777777" w:rsidR="000A5C4C" w:rsidRDefault="000A5C4C" w:rsidP="000A5C4C">
            <w:pPr>
              <w:jc w:val="center"/>
            </w:pPr>
          </w:p>
        </w:tc>
      </w:tr>
      <w:tr w:rsidR="003911E3" w14:paraId="6881B8B2" w14:textId="77777777" w:rsidTr="000A5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3158" w:type="dxa"/>
            <w:tcBorders>
              <w:bottom w:val="single" w:sz="4" w:space="0" w:color="000000" w:themeColor="text1"/>
            </w:tcBorders>
            <w:vAlign w:val="bottom"/>
          </w:tcPr>
          <w:p w14:paraId="127075E0" w14:textId="77777777" w:rsidR="003911E3" w:rsidRDefault="003911E3" w:rsidP="000A5C4C">
            <w:pPr>
              <w:jc w:val="center"/>
            </w:pPr>
            <w:permStart w:id="582832554" w:edGrp="everyone" w:colFirst="0" w:colLast="0"/>
            <w:permStart w:id="1590239112" w:edGrp="everyone" w:colFirst="2" w:colLast="2"/>
            <w:permStart w:id="321260738" w:edGrp="everyone" w:colFirst="4" w:colLast="4"/>
            <w:permEnd w:id="219677946"/>
            <w:permEnd w:id="733375532"/>
            <w:permEnd w:id="1556090265"/>
          </w:p>
        </w:tc>
        <w:tc>
          <w:tcPr>
            <w:tcW w:w="239" w:type="dxa"/>
            <w:vAlign w:val="bottom"/>
          </w:tcPr>
          <w:p w14:paraId="7F66C2DA" w14:textId="77777777" w:rsidR="003911E3" w:rsidRDefault="003911E3" w:rsidP="000A5C4C">
            <w:pPr>
              <w:jc w:val="center"/>
            </w:pPr>
          </w:p>
        </w:tc>
        <w:tc>
          <w:tcPr>
            <w:tcW w:w="3231" w:type="dxa"/>
            <w:tcBorders>
              <w:bottom w:val="single" w:sz="4" w:space="0" w:color="000000" w:themeColor="text1"/>
            </w:tcBorders>
            <w:vAlign w:val="bottom"/>
          </w:tcPr>
          <w:p w14:paraId="244E130B" w14:textId="77777777" w:rsidR="003911E3" w:rsidRDefault="003911E3" w:rsidP="000A5C4C">
            <w:pPr>
              <w:jc w:val="center"/>
            </w:pPr>
          </w:p>
        </w:tc>
        <w:tc>
          <w:tcPr>
            <w:tcW w:w="236" w:type="dxa"/>
            <w:vAlign w:val="bottom"/>
          </w:tcPr>
          <w:p w14:paraId="623D4B8F" w14:textId="77777777" w:rsidR="003911E3" w:rsidRDefault="003911E3" w:rsidP="000A5C4C"/>
        </w:tc>
        <w:tc>
          <w:tcPr>
            <w:tcW w:w="3595" w:type="dxa"/>
            <w:tcBorders>
              <w:bottom w:val="single" w:sz="4" w:space="0" w:color="000000" w:themeColor="text1"/>
            </w:tcBorders>
            <w:vAlign w:val="bottom"/>
          </w:tcPr>
          <w:p w14:paraId="6488A07D" w14:textId="77777777" w:rsidR="003911E3" w:rsidRDefault="003911E3" w:rsidP="000A5C4C">
            <w:pPr>
              <w:jc w:val="center"/>
            </w:pPr>
          </w:p>
        </w:tc>
      </w:tr>
      <w:permEnd w:id="582832554"/>
      <w:permEnd w:id="1590239112"/>
      <w:permEnd w:id="321260738"/>
      <w:tr w:rsidR="000A5C4C" w14:paraId="428DA03C" w14:textId="77777777" w:rsidTr="000A5C4C">
        <w:trPr>
          <w:trHeight w:val="454"/>
        </w:trPr>
        <w:tc>
          <w:tcPr>
            <w:tcW w:w="10459" w:type="dxa"/>
            <w:gridSpan w:val="5"/>
            <w:tcBorders>
              <w:top w:val="nil"/>
              <w:left w:val="nil"/>
              <w:bottom w:val="nil"/>
              <w:right w:val="nil"/>
            </w:tcBorders>
            <w:vAlign w:val="bottom"/>
          </w:tcPr>
          <w:p w14:paraId="0EF75BE9" w14:textId="529A21A0" w:rsidR="000A5C4C" w:rsidRDefault="000A5C4C" w:rsidP="000A5C4C">
            <w:r>
              <w:t>Operational Contacts:</w:t>
            </w:r>
          </w:p>
        </w:tc>
      </w:tr>
      <w:tr w:rsidR="000A5C4C" w14:paraId="6E1D2764" w14:textId="77777777" w:rsidTr="000A5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158" w:type="dxa"/>
            <w:vAlign w:val="bottom"/>
          </w:tcPr>
          <w:p w14:paraId="716E2874" w14:textId="77777777" w:rsidR="000A5C4C" w:rsidRDefault="000A5C4C" w:rsidP="00EC1A58">
            <w:pPr>
              <w:jc w:val="center"/>
            </w:pPr>
            <w:r>
              <w:t>Name</w:t>
            </w:r>
          </w:p>
        </w:tc>
        <w:tc>
          <w:tcPr>
            <w:tcW w:w="239" w:type="dxa"/>
            <w:vAlign w:val="bottom"/>
          </w:tcPr>
          <w:p w14:paraId="2A12DF1B" w14:textId="77777777" w:rsidR="000A5C4C" w:rsidRDefault="000A5C4C" w:rsidP="00EC1A58">
            <w:pPr>
              <w:jc w:val="center"/>
            </w:pPr>
          </w:p>
        </w:tc>
        <w:tc>
          <w:tcPr>
            <w:tcW w:w="3231" w:type="dxa"/>
            <w:vAlign w:val="bottom"/>
          </w:tcPr>
          <w:p w14:paraId="3105D71E" w14:textId="77777777" w:rsidR="000A5C4C" w:rsidRDefault="000A5C4C" w:rsidP="00EC1A58">
            <w:pPr>
              <w:jc w:val="center"/>
            </w:pPr>
            <w:r>
              <w:t>Direct/Mobile Number</w:t>
            </w:r>
          </w:p>
        </w:tc>
        <w:tc>
          <w:tcPr>
            <w:tcW w:w="236" w:type="dxa"/>
            <w:vAlign w:val="bottom"/>
          </w:tcPr>
          <w:p w14:paraId="481A583D" w14:textId="77777777" w:rsidR="000A5C4C" w:rsidRDefault="000A5C4C" w:rsidP="00EC1A58"/>
        </w:tc>
        <w:tc>
          <w:tcPr>
            <w:tcW w:w="3595" w:type="dxa"/>
            <w:vAlign w:val="bottom"/>
          </w:tcPr>
          <w:p w14:paraId="35B7FACC" w14:textId="77777777" w:rsidR="000A5C4C" w:rsidRDefault="000A5C4C" w:rsidP="00EC1A58">
            <w:pPr>
              <w:jc w:val="center"/>
            </w:pPr>
            <w:r>
              <w:t>Email Address</w:t>
            </w:r>
          </w:p>
        </w:tc>
      </w:tr>
      <w:tr w:rsidR="000A5C4C" w14:paraId="41F6AAF3" w14:textId="77777777" w:rsidTr="000A5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3158" w:type="dxa"/>
            <w:tcBorders>
              <w:bottom w:val="single" w:sz="4" w:space="0" w:color="000000" w:themeColor="text1"/>
            </w:tcBorders>
            <w:vAlign w:val="bottom"/>
          </w:tcPr>
          <w:p w14:paraId="04289305" w14:textId="77777777" w:rsidR="000A5C4C" w:rsidRDefault="000A5C4C" w:rsidP="00EC1A58">
            <w:pPr>
              <w:jc w:val="center"/>
            </w:pPr>
            <w:permStart w:id="1598251860" w:edGrp="everyone" w:colFirst="4" w:colLast="4"/>
            <w:permStart w:id="87184439" w:edGrp="everyone" w:colFirst="2" w:colLast="2"/>
            <w:permStart w:id="923026237" w:edGrp="everyone" w:colFirst="0" w:colLast="0"/>
          </w:p>
        </w:tc>
        <w:tc>
          <w:tcPr>
            <w:tcW w:w="239" w:type="dxa"/>
            <w:vAlign w:val="bottom"/>
          </w:tcPr>
          <w:p w14:paraId="239CDD24" w14:textId="77777777" w:rsidR="000A5C4C" w:rsidRDefault="000A5C4C" w:rsidP="00EC1A58">
            <w:pPr>
              <w:jc w:val="center"/>
            </w:pPr>
          </w:p>
        </w:tc>
        <w:tc>
          <w:tcPr>
            <w:tcW w:w="3231" w:type="dxa"/>
            <w:tcBorders>
              <w:bottom w:val="single" w:sz="4" w:space="0" w:color="000000" w:themeColor="text1"/>
            </w:tcBorders>
            <w:vAlign w:val="bottom"/>
          </w:tcPr>
          <w:p w14:paraId="53DC7C01" w14:textId="77777777" w:rsidR="000A5C4C" w:rsidRDefault="000A5C4C" w:rsidP="00EC1A58">
            <w:pPr>
              <w:jc w:val="center"/>
            </w:pPr>
          </w:p>
        </w:tc>
        <w:tc>
          <w:tcPr>
            <w:tcW w:w="236" w:type="dxa"/>
            <w:vAlign w:val="bottom"/>
          </w:tcPr>
          <w:p w14:paraId="4C8E089B" w14:textId="77777777" w:rsidR="000A5C4C" w:rsidRDefault="000A5C4C" w:rsidP="00EC1A58"/>
        </w:tc>
        <w:tc>
          <w:tcPr>
            <w:tcW w:w="3595" w:type="dxa"/>
            <w:tcBorders>
              <w:bottom w:val="single" w:sz="4" w:space="0" w:color="000000" w:themeColor="text1"/>
            </w:tcBorders>
            <w:vAlign w:val="bottom"/>
          </w:tcPr>
          <w:p w14:paraId="7FECFEC4" w14:textId="77777777" w:rsidR="000A5C4C" w:rsidRDefault="000A5C4C" w:rsidP="00EC1A58">
            <w:pPr>
              <w:jc w:val="center"/>
            </w:pPr>
          </w:p>
        </w:tc>
      </w:tr>
      <w:tr w:rsidR="000A5C4C" w14:paraId="0798DA13" w14:textId="77777777" w:rsidTr="000A5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3158" w:type="dxa"/>
            <w:tcBorders>
              <w:bottom w:val="single" w:sz="4" w:space="0" w:color="000000" w:themeColor="text1"/>
            </w:tcBorders>
            <w:vAlign w:val="bottom"/>
          </w:tcPr>
          <w:p w14:paraId="11F9DC56" w14:textId="77777777" w:rsidR="000A5C4C" w:rsidRDefault="000A5C4C" w:rsidP="00EC1A58">
            <w:pPr>
              <w:jc w:val="center"/>
            </w:pPr>
            <w:permStart w:id="1337089128" w:edGrp="everyone" w:colFirst="4" w:colLast="4"/>
            <w:permStart w:id="947130703" w:edGrp="everyone" w:colFirst="2" w:colLast="2"/>
            <w:permStart w:id="207111626" w:edGrp="everyone" w:colFirst="0" w:colLast="0"/>
            <w:permEnd w:id="1598251860"/>
            <w:permEnd w:id="87184439"/>
            <w:permEnd w:id="923026237"/>
          </w:p>
        </w:tc>
        <w:tc>
          <w:tcPr>
            <w:tcW w:w="239" w:type="dxa"/>
            <w:vAlign w:val="bottom"/>
          </w:tcPr>
          <w:p w14:paraId="39868258" w14:textId="77777777" w:rsidR="000A5C4C" w:rsidRDefault="000A5C4C" w:rsidP="00EC1A58">
            <w:pPr>
              <w:jc w:val="center"/>
            </w:pPr>
          </w:p>
        </w:tc>
        <w:tc>
          <w:tcPr>
            <w:tcW w:w="3231" w:type="dxa"/>
            <w:tcBorders>
              <w:bottom w:val="single" w:sz="4" w:space="0" w:color="000000" w:themeColor="text1"/>
            </w:tcBorders>
            <w:vAlign w:val="bottom"/>
          </w:tcPr>
          <w:p w14:paraId="78433F29" w14:textId="77777777" w:rsidR="000A5C4C" w:rsidRDefault="000A5C4C" w:rsidP="00EC1A58">
            <w:pPr>
              <w:jc w:val="center"/>
            </w:pPr>
          </w:p>
        </w:tc>
        <w:tc>
          <w:tcPr>
            <w:tcW w:w="236" w:type="dxa"/>
            <w:vAlign w:val="bottom"/>
          </w:tcPr>
          <w:p w14:paraId="46DAF5E4" w14:textId="77777777" w:rsidR="000A5C4C" w:rsidRDefault="000A5C4C" w:rsidP="00EC1A58"/>
        </w:tc>
        <w:tc>
          <w:tcPr>
            <w:tcW w:w="3595" w:type="dxa"/>
            <w:tcBorders>
              <w:bottom w:val="single" w:sz="4" w:space="0" w:color="000000" w:themeColor="text1"/>
            </w:tcBorders>
            <w:vAlign w:val="bottom"/>
          </w:tcPr>
          <w:p w14:paraId="5917F82E" w14:textId="77777777" w:rsidR="000A5C4C" w:rsidRDefault="000A5C4C" w:rsidP="00EC1A58">
            <w:pPr>
              <w:jc w:val="center"/>
            </w:pPr>
          </w:p>
        </w:tc>
      </w:tr>
      <w:tr w:rsidR="000A5C4C" w14:paraId="220DCB17" w14:textId="77777777" w:rsidTr="000A5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3158" w:type="dxa"/>
            <w:tcBorders>
              <w:bottom w:val="single" w:sz="4" w:space="0" w:color="000000" w:themeColor="text1"/>
            </w:tcBorders>
            <w:vAlign w:val="bottom"/>
          </w:tcPr>
          <w:p w14:paraId="0081825A" w14:textId="77777777" w:rsidR="000A5C4C" w:rsidRDefault="000A5C4C" w:rsidP="00EC1A58">
            <w:pPr>
              <w:jc w:val="center"/>
            </w:pPr>
            <w:permStart w:id="1957697082" w:edGrp="everyone" w:colFirst="4" w:colLast="4"/>
            <w:permStart w:id="2069394599" w:edGrp="everyone" w:colFirst="2" w:colLast="2"/>
            <w:permStart w:id="2133602203" w:edGrp="everyone" w:colFirst="0" w:colLast="0"/>
            <w:permEnd w:id="1337089128"/>
            <w:permEnd w:id="947130703"/>
            <w:permEnd w:id="207111626"/>
          </w:p>
        </w:tc>
        <w:tc>
          <w:tcPr>
            <w:tcW w:w="239" w:type="dxa"/>
            <w:vAlign w:val="bottom"/>
          </w:tcPr>
          <w:p w14:paraId="03727317" w14:textId="77777777" w:rsidR="000A5C4C" w:rsidRDefault="000A5C4C" w:rsidP="00EC1A58">
            <w:pPr>
              <w:jc w:val="center"/>
            </w:pPr>
          </w:p>
        </w:tc>
        <w:tc>
          <w:tcPr>
            <w:tcW w:w="3231" w:type="dxa"/>
            <w:tcBorders>
              <w:bottom w:val="single" w:sz="4" w:space="0" w:color="000000" w:themeColor="text1"/>
            </w:tcBorders>
            <w:vAlign w:val="bottom"/>
          </w:tcPr>
          <w:p w14:paraId="58B5FC44" w14:textId="77777777" w:rsidR="000A5C4C" w:rsidRDefault="000A5C4C" w:rsidP="00EC1A58">
            <w:pPr>
              <w:jc w:val="center"/>
            </w:pPr>
          </w:p>
        </w:tc>
        <w:tc>
          <w:tcPr>
            <w:tcW w:w="236" w:type="dxa"/>
            <w:vAlign w:val="bottom"/>
          </w:tcPr>
          <w:p w14:paraId="589BA9E8" w14:textId="77777777" w:rsidR="000A5C4C" w:rsidRDefault="000A5C4C" w:rsidP="00EC1A58"/>
        </w:tc>
        <w:tc>
          <w:tcPr>
            <w:tcW w:w="3595" w:type="dxa"/>
            <w:tcBorders>
              <w:bottom w:val="single" w:sz="4" w:space="0" w:color="000000" w:themeColor="text1"/>
            </w:tcBorders>
            <w:vAlign w:val="bottom"/>
          </w:tcPr>
          <w:p w14:paraId="66D204C4" w14:textId="77777777" w:rsidR="000A5C4C" w:rsidRDefault="000A5C4C" w:rsidP="00EC1A58">
            <w:pPr>
              <w:jc w:val="center"/>
            </w:pPr>
          </w:p>
        </w:tc>
      </w:tr>
      <w:permEnd w:id="1957697082"/>
      <w:permEnd w:id="2069394599"/>
      <w:permEnd w:id="2133602203"/>
    </w:tbl>
    <w:p w14:paraId="6B827FBA" w14:textId="77777777" w:rsidR="000A5C4C" w:rsidRDefault="000A5C4C" w:rsidP="009507A0">
      <w:pPr>
        <w:spacing w:after="0" w:line="240" w:lineRule="auto"/>
      </w:pPr>
    </w:p>
    <w:p w14:paraId="53E1596B" w14:textId="22B0964B" w:rsidR="00CC266B" w:rsidRDefault="005C263A" w:rsidP="00E01B37">
      <w:pPr>
        <w:spacing w:after="0" w:line="240" w:lineRule="auto"/>
        <w:jc w:val="both"/>
      </w:pPr>
      <w:r>
        <w:t xml:space="preserve">On behalf of the customer I confirm that I have read and understood the attached Terms and Conditions of Trade and that the Customer acknowledges that it is bound by such Terms and Conditions and that the conditions will govern any contract for the delivery of goods entered into between the Customer and </w:t>
      </w:r>
      <w:r w:rsidR="00CC266B">
        <w:t>AMS</w:t>
      </w:r>
      <w:r>
        <w:t>.</w:t>
      </w:r>
    </w:p>
    <w:p w14:paraId="628513E1" w14:textId="77777777" w:rsidR="00CC266B" w:rsidRDefault="00CC266B" w:rsidP="00E01B37">
      <w:pPr>
        <w:spacing w:after="0" w:line="240" w:lineRule="auto"/>
        <w:jc w:val="both"/>
      </w:pPr>
    </w:p>
    <w:p w14:paraId="1717CFAD" w14:textId="3E21CAB6" w:rsidR="00D76177" w:rsidRDefault="005C263A" w:rsidP="00E01B37">
      <w:pPr>
        <w:spacing w:after="0" w:line="240" w:lineRule="auto"/>
        <w:jc w:val="both"/>
      </w:pPr>
      <w:r>
        <w:t xml:space="preserve">I confirm all the information given within this application is correct and that no material information has been withheld. I authorise </w:t>
      </w:r>
      <w:r w:rsidR="00CC266B">
        <w:t>AMS</w:t>
      </w:r>
      <w:r>
        <w:t xml:space="preserve"> to conduct credit checks or obtain a credit worthiness report as permitted under the Privacy Act. I declare that I am authorised to sign this document. </w:t>
      </w:r>
    </w:p>
    <w:p w14:paraId="316A7A04" w14:textId="77777777" w:rsidR="00CC266B" w:rsidRDefault="00CC266B" w:rsidP="009507A0">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567"/>
        <w:gridCol w:w="4932"/>
      </w:tblGrid>
      <w:tr w:rsidR="00CC266B" w:rsidRPr="0044643B" w14:paraId="0231A12D" w14:textId="77777777" w:rsidTr="0044643B">
        <w:trPr>
          <w:trHeight w:val="680"/>
          <w:jc w:val="center"/>
        </w:trPr>
        <w:tc>
          <w:tcPr>
            <w:tcW w:w="4932" w:type="dxa"/>
            <w:tcBorders>
              <w:bottom w:val="single" w:sz="4" w:space="0" w:color="auto"/>
            </w:tcBorders>
            <w:vAlign w:val="bottom"/>
          </w:tcPr>
          <w:p w14:paraId="493E99FA" w14:textId="77777777" w:rsidR="00CC266B" w:rsidRPr="0044643B" w:rsidRDefault="00CC266B" w:rsidP="0044643B">
            <w:pPr>
              <w:jc w:val="center"/>
              <w:rPr>
                <w:rFonts w:cstheme="minorHAnsi"/>
              </w:rPr>
            </w:pPr>
            <w:permStart w:id="170934502" w:edGrp="everyone" w:colFirst="2" w:colLast="2"/>
            <w:permStart w:id="45366645" w:edGrp="everyone" w:colFirst="0" w:colLast="0"/>
          </w:p>
        </w:tc>
        <w:tc>
          <w:tcPr>
            <w:tcW w:w="567" w:type="dxa"/>
            <w:vAlign w:val="bottom"/>
          </w:tcPr>
          <w:p w14:paraId="01A5FA7E" w14:textId="77777777" w:rsidR="00CC266B" w:rsidRPr="0044643B" w:rsidRDefault="00CC266B" w:rsidP="0044643B">
            <w:pPr>
              <w:jc w:val="center"/>
              <w:rPr>
                <w:rFonts w:cstheme="minorHAnsi"/>
              </w:rPr>
            </w:pPr>
          </w:p>
        </w:tc>
        <w:tc>
          <w:tcPr>
            <w:tcW w:w="4932" w:type="dxa"/>
            <w:tcBorders>
              <w:bottom w:val="single" w:sz="4" w:space="0" w:color="auto"/>
            </w:tcBorders>
            <w:vAlign w:val="bottom"/>
          </w:tcPr>
          <w:p w14:paraId="5787721D" w14:textId="77777777" w:rsidR="00CC266B" w:rsidRPr="0044643B" w:rsidRDefault="00CC266B" w:rsidP="0044643B">
            <w:pPr>
              <w:jc w:val="center"/>
              <w:rPr>
                <w:rFonts w:cstheme="minorHAnsi"/>
              </w:rPr>
            </w:pPr>
          </w:p>
        </w:tc>
      </w:tr>
      <w:permEnd w:id="170934502"/>
      <w:permEnd w:id="45366645"/>
      <w:tr w:rsidR="00CC266B" w:rsidRPr="0044643B" w14:paraId="4103D802" w14:textId="77777777" w:rsidTr="0044643B">
        <w:trPr>
          <w:trHeight w:val="272"/>
          <w:jc w:val="center"/>
        </w:trPr>
        <w:tc>
          <w:tcPr>
            <w:tcW w:w="4932" w:type="dxa"/>
            <w:tcBorders>
              <w:top w:val="single" w:sz="4" w:space="0" w:color="auto"/>
            </w:tcBorders>
            <w:vAlign w:val="bottom"/>
          </w:tcPr>
          <w:p w14:paraId="4500E3BC" w14:textId="77777777" w:rsidR="00CC266B" w:rsidRPr="0044643B" w:rsidRDefault="00CC266B" w:rsidP="0044643B">
            <w:pPr>
              <w:jc w:val="center"/>
              <w:rPr>
                <w:rFonts w:cstheme="minorHAnsi"/>
              </w:rPr>
            </w:pPr>
            <w:r w:rsidRPr="0044643B">
              <w:rPr>
                <w:rFonts w:cstheme="minorHAnsi"/>
              </w:rPr>
              <w:t>Signature of Authorised Signatory</w:t>
            </w:r>
          </w:p>
        </w:tc>
        <w:tc>
          <w:tcPr>
            <w:tcW w:w="567" w:type="dxa"/>
            <w:vAlign w:val="bottom"/>
          </w:tcPr>
          <w:p w14:paraId="4E2D7977" w14:textId="77777777" w:rsidR="00CC266B" w:rsidRPr="0044643B" w:rsidRDefault="00CC266B" w:rsidP="0044643B">
            <w:pPr>
              <w:jc w:val="center"/>
              <w:rPr>
                <w:rFonts w:cstheme="minorHAnsi"/>
              </w:rPr>
            </w:pPr>
          </w:p>
        </w:tc>
        <w:tc>
          <w:tcPr>
            <w:tcW w:w="4932" w:type="dxa"/>
            <w:tcBorders>
              <w:top w:val="single" w:sz="4" w:space="0" w:color="auto"/>
            </w:tcBorders>
            <w:vAlign w:val="bottom"/>
          </w:tcPr>
          <w:p w14:paraId="4199B6BA" w14:textId="77777777" w:rsidR="00CC266B" w:rsidRPr="0044643B" w:rsidRDefault="00CC266B" w:rsidP="0044643B">
            <w:pPr>
              <w:jc w:val="center"/>
              <w:rPr>
                <w:rFonts w:cstheme="minorHAnsi"/>
              </w:rPr>
            </w:pPr>
            <w:r w:rsidRPr="0044643B">
              <w:rPr>
                <w:rFonts w:cstheme="minorHAnsi"/>
              </w:rPr>
              <w:t>Date</w:t>
            </w:r>
          </w:p>
        </w:tc>
      </w:tr>
      <w:tr w:rsidR="00CC266B" w:rsidRPr="0044643B" w14:paraId="6EC9255F" w14:textId="77777777" w:rsidTr="0044643B">
        <w:trPr>
          <w:trHeight w:val="680"/>
          <w:jc w:val="center"/>
        </w:trPr>
        <w:tc>
          <w:tcPr>
            <w:tcW w:w="4932" w:type="dxa"/>
            <w:tcBorders>
              <w:bottom w:val="single" w:sz="4" w:space="0" w:color="auto"/>
            </w:tcBorders>
            <w:vAlign w:val="bottom"/>
          </w:tcPr>
          <w:p w14:paraId="4B82A7C8" w14:textId="77777777" w:rsidR="00CC266B" w:rsidRPr="0044643B" w:rsidRDefault="00CC266B" w:rsidP="0044643B">
            <w:pPr>
              <w:jc w:val="center"/>
              <w:rPr>
                <w:rFonts w:cstheme="minorHAnsi"/>
              </w:rPr>
            </w:pPr>
            <w:permStart w:id="1491927688" w:edGrp="everyone" w:colFirst="2" w:colLast="2"/>
            <w:permStart w:id="2085565205" w:edGrp="everyone" w:colFirst="0" w:colLast="0"/>
          </w:p>
        </w:tc>
        <w:tc>
          <w:tcPr>
            <w:tcW w:w="567" w:type="dxa"/>
            <w:vAlign w:val="bottom"/>
          </w:tcPr>
          <w:p w14:paraId="6E6B8270" w14:textId="77777777" w:rsidR="00CC266B" w:rsidRPr="0044643B" w:rsidRDefault="00CC266B" w:rsidP="0044643B">
            <w:pPr>
              <w:jc w:val="center"/>
              <w:rPr>
                <w:rFonts w:cstheme="minorHAnsi"/>
              </w:rPr>
            </w:pPr>
          </w:p>
        </w:tc>
        <w:tc>
          <w:tcPr>
            <w:tcW w:w="4932" w:type="dxa"/>
            <w:tcBorders>
              <w:bottom w:val="single" w:sz="4" w:space="0" w:color="auto"/>
            </w:tcBorders>
            <w:vAlign w:val="bottom"/>
          </w:tcPr>
          <w:p w14:paraId="2D77FA46" w14:textId="77777777" w:rsidR="00CC266B" w:rsidRPr="0044643B" w:rsidRDefault="00CC266B" w:rsidP="0044643B">
            <w:pPr>
              <w:jc w:val="center"/>
              <w:rPr>
                <w:rFonts w:cstheme="minorHAnsi"/>
              </w:rPr>
            </w:pPr>
          </w:p>
        </w:tc>
      </w:tr>
      <w:permEnd w:id="1491927688"/>
      <w:permEnd w:id="2085565205"/>
      <w:tr w:rsidR="00CC266B" w:rsidRPr="0044643B" w14:paraId="492AD7A0" w14:textId="77777777" w:rsidTr="0044643B">
        <w:trPr>
          <w:trHeight w:val="272"/>
          <w:jc w:val="center"/>
        </w:trPr>
        <w:tc>
          <w:tcPr>
            <w:tcW w:w="4932" w:type="dxa"/>
            <w:tcBorders>
              <w:top w:val="single" w:sz="4" w:space="0" w:color="auto"/>
            </w:tcBorders>
            <w:vAlign w:val="bottom"/>
          </w:tcPr>
          <w:p w14:paraId="35AB9477" w14:textId="77777777" w:rsidR="00CC266B" w:rsidRPr="0044643B" w:rsidRDefault="00CC266B" w:rsidP="0044643B">
            <w:pPr>
              <w:jc w:val="center"/>
              <w:rPr>
                <w:rFonts w:cstheme="minorHAnsi"/>
              </w:rPr>
            </w:pPr>
            <w:r w:rsidRPr="0044643B">
              <w:rPr>
                <w:rFonts w:cstheme="minorHAnsi"/>
              </w:rPr>
              <w:t>Full Name of Authorised Signatory</w:t>
            </w:r>
          </w:p>
        </w:tc>
        <w:tc>
          <w:tcPr>
            <w:tcW w:w="567" w:type="dxa"/>
            <w:vAlign w:val="bottom"/>
          </w:tcPr>
          <w:p w14:paraId="126B62E3" w14:textId="77777777" w:rsidR="00CC266B" w:rsidRPr="0044643B" w:rsidRDefault="00CC266B" w:rsidP="0044643B">
            <w:pPr>
              <w:jc w:val="center"/>
              <w:rPr>
                <w:rFonts w:cstheme="minorHAnsi"/>
              </w:rPr>
            </w:pPr>
          </w:p>
        </w:tc>
        <w:tc>
          <w:tcPr>
            <w:tcW w:w="4932" w:type="dxa"/>
            <w:tcBorders>
              <w:top w:val="single" w:sz="4" w:space="0" w:color="auto"/>
            </w:tcBorders>
            <w:vAlign w:val="bottom"/>
          </w:tcPr>
          <w:p w14:paraId="3CBD6725" w14:textId="77777777" w:rsidR="00CC266B" w:rsidRPr="0044643B" w:rsidRDefault="00CC266B" w:rsidP="0044643B">
            <w:pPr>
              <w:jc w:val="center"/>
              <w:rPr>
                <w:rFonts w:cstheme="minorHAnsi"/>
              </w:rPr>
            </w:pPr>
            <w:r w:rsidRPr="0044643B">
              <w:rPr>
                <w:rFonts w:cstheme="minorHAnsi"/>
              </w:rPr>
              <w:t>Position of Authorised Signatory</w:t>
            </w:r>
          </w:p>
        </w:tc>
      </w:tr>
      <w:tr w:rsidR="00CC266B" w:rsidRPr="0044643B" w14:paraId="0CA7C3A5" w14:textId="77777777" w:rsidTr="0044643B">
        <w:trPr>
          <w:trHeight w:val="680"/>
          <w:jc w:val="center"/>
        </w:trPr>
        <w:tc>
          <w:tcPr>
            <w:tcW w:w="4932" w:type="dxa"/>
            <w:tcBorders>
              <w:bottom w:val="single" w:sz="4" w:space="0" w:color="auto"/>
            </w:tcBorders>
            <w:vAlign w:val="bottom"/>
          </w:tcPr>
          <w:p w14:paraId="0B9EDF28" w14:textId="77777777" w:rsidR="00CC266B" w:rsidRPr="0044643B" w:rsidRDefault="00CC266B" w:rsidP="0044643B">
            <w:pPr>
              <w:jc w:val="center"/>
              <w:rPr>
                <w:rFonts w:cstheme="minorHAnsi"/>
              </w:rPr>
            </w:pPr>
            <w:permStart w:id="735137771" w:edGrp="everyone" w:colFirst="2" w:colLast="2"/>
            <w:permStart w:id="580337458" w:edGrp="everyone" w:colFirst="0" w:colLast="0"/>
          </w:p>
        </w:tc>
        <w:tc>
          <w:tcPr>
            <w:tcW w:w="567" w:type="dxa"/>
            <w:vAlign w:val="bottom"/>
          </w:tcPr>
          <w:p w14:paraId="68E3C6B0" w14:textId="77777777" w:rsidR="00CC266B" w:rsidRPr="0044643B" w:rsidRDefault="00CC266B" w:rsidP="0044643B">
            <w:pPr>
              <w:jc w:val="center"/>
              <w:rPr>
                <w:rFonts w:cstheme="minorHAnsi"/>
              </w:rPr>
            </w:pPr>
          </w:p>
        </w:tc>
        <w:tc>
          <w:tcPr>
            <w:tcW w:w="4932" w:type="dxa"/>
            <w:tcBorders>
              <w:bottom w:val="single" w:sz="4" w:space="0" w:color="auto"/>
            </w:tcBorders>
            <w:vAlign w:val="bottom"/>
          </w:tcPr>
          <w:p w14:paraId="054A40E2" w14:textId="0D43B88F" w:rsidR="00CC266B" w:rsidRPr="0044643B" w:rsidRDefault="00CC266B" w:rsidP="0044643B">
            <w:pPr>
              <w:jc w:val="center"/>
              <w:rPr>
                <w:rFonts w:cstheme="minorHAnsi"/>
              </w:rPr>
            </w:pPr>
          </w:p>
        </w:tc>
      </w:tr>
      <w:permEnd w:id="735137771"/>
      <w:permEnd w:id="580337458"/>
      <w:tr w:rsidR="00CC266B" w:rsidRPr="0044643B" w14:paraId="064C79E6" w14:textId="77777777" w:rsidTr="0044643B">
        <w:trPr>
          <w:trHeight w:val="272"/>
          <w:jc w:val="center"/>
        </w:trPr>
        <w:tc>
          <w:tcPr>
            <w:tcW w:w="4932" w:type="dxa"/>
            <w:tcBorders>
              <w:top w:val="single" w:sz="4" w:space="0" w:color="auto"/>
            </w:tcBorders>
            <w:vAlign w:val="bottom"/>
          </w:tcPr>
          <w:p w14:paraId="1B09447F" w14:textId="38A73BB2" w:rsidR="00CC266B" w:rsidRPr="0044643B" w:rsidRDefault="00CC266B" w:rsidP="0044643B">
            <w:pPr>
              <w:jc w:val="center"/>
              <w:rPr>
                <w:rFonts w:cstheme="minorHAnsi"/>
              </w:rPr>
            </w:pPr>
            <w:r w:rsidRPr="0044643B">
              <w:rPr>
                <w:rFonts w:cstheme="minorHAnsi"/>
              </w:rPr>
              <w:t>AMS Witness Signature</w:t>
            </w:r>
          </w:p>
        </w:tc>
        <w:tc>
          <w:tcPr>
            <w:tcW w:w="567" w:type="dxa"/>
            <w:vAlign w:val="bottom"/>
          </w:tcPr>
          <w:p w14:paraId="4D956E6A" w14:textId="77777777" w:rsidR="00CC266B" w:rsidRPr="0044643B" w:rsidRDefault="00CC266B" w:rsidP="0044643B">
            <w:pPr>
              <w:jc w:val="center"/>
              <w:rPr>
                <w:rFonts w:cstheme="minorHAnsi"/>
              </w:rPr>
            </w:pPr>
          </w:p>
        </w:tc>
        <w:tc>
          <w:tcPr>
            <w:tcW w:w="4932" w:type="dxa"/>
            <w:tcBorders>
              <w:top w:val="single" w:sz="4" w:space="0" w:color="auto"/>
            </w:tcBorders>
            <w:vAlign w:val="bottom"/>
          </w:tcPr>
          <w:p w14:paraId="78B9ADC6" w14:textId="301C5D2C" w:rsidR="00CC266B" w:rsidRPr="0044643B" w:rsidRDefault="00CC266B" w:rsidP="0044643B">
            <w:pPr>
              <w:jc w:val="center"/>
              <w:rPr>
                <w:rFonts w:cstheme="minorHAnsi"/>
              </w:rPr>
            </w:pPr>
            <w:r w:rsidRPr="0044643B">
              <w:rPr>
                <w:rFonts w:cstheme="minorHAnsi"/>
              </w:rPr>
              <w:t>AMS Witness Name</w:t>
            </w:r>
          </w:p>
        </w:tc>
      </w:tr>
    </w:tbl>
    <w:p w14:paraId="2C47836A" w14:textId="77777777" w:rsidR="00CC266B" w:rsidRPr="008C62A9" w:rsidRDefault="00CC266B" w:rsidP="00CC266B">
      <w:pPr>
        <w:spacing w:after="0" w:line="240" w:lineRule="auto"/>
      </w:pPr>
    </w:p>
    <w:sectPr w:rsidR="00CC266B" w:rsidRPr="008C62A9" w:rsidSect="006069BC">
      <w:headerReference w:type="default" r:id="rId7"/>
      <w:footerReference w:type="default" r:id="rId8"/>
      <w:pgSz w:w="11906" w:h="16838"/>
      <w:pgMar w:top="720" w:right="720" w:bottom="720" w:left="72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70FAC" w14:textId="77777777" w:rsidR="005F0A75" w:rsidRDefault="005F0A75" w:rsidP="001C0B0B">
      <w:pPr>
        <w:spacing w:after="0" w:line="240" w:lineRule="auto"/>
      </w:pPr>
      <w:r>
        <w:separator/>
      </w:r>
    </w:p>
  </w:endnote>
  <w:endnote w:type="continuationSeparator" w:id="0">
    <w:p w14:paraId="591BE788" w14:textId="77777777" w:rsidR="005F0A75" w:rsidRDefault="005F0A75" w:rsidP="001C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A3BEF" w14:textId="0DF016DA" w:rsidR="006069BC" w:rsidRPr="00861224" w:rsidRDefault="006069BC" w:rsidP="006069BC">
    <w:pPr>
      <w:pStyle w:val="Footer"/>
      <w:jc w:val="center"/>
      <w:rPr>
        <w:b/>
        <w:bCs/>
        <w:sz w:val="24"/>
        <w:szCs w:val="24"/>
      </w:rPr>
    </w:pPr>
    <w:r w:rsidRPr="00861224">
      <w:rPr>
        <w:b/>
        <w:bCs/>
        <w:sz w:val="24"/>
        <w:szCs w:val="24"/>
      </w:rPr>
      <w:t>Australian Managed Servicing Pty Ltd</w:t>
    </w:r>
  </w:p>
  <w:p w14:paraId="152A11CC" w14:textId="77777777" w:rsidR="006069BC" w:rsidRPr="00861224" w:rsidRDefault="006069BC" w:rsidP="006069BC">
    <w:pPr>
      <w:pStyle w:val="Footer"/>
      <w:jc w:val="center"/>
      <w:rPr>
        <w:sz w:val="20"/>
        <w:szCs w:val="20"/>
      </w:rPr>
    </w:pPr>
    <w:r w:rsidRPr="00861224">
      <w:rPr>
        <w:sz w:val="20"/>
        <w:szCs w:val="20"/>
      </w:rPr>
      <w:t>496 Victoria Road, Wetherill Park NSW 2164</w:t>
    </w:r>
  </w:p>
  <w:p w14:paraId="09F98E03" w14:textId="77777777" w:rsidR="006069BC" w:rsidRPr="00861224" w:rsidRDefault="006069BC" w:rsidP="006069BC">
    <w:pPr>
      <w:pStyle w:val="Footer"/>
      <w:jc w:val="center"/>
      <w:rPr>
        <w:sz w:val="20"/>
        <w:szCs w:val="20"/>
      </w:rPr>
    </w:pPr>
    <w:r w:rsidRPr="00861224">
      <w:rPr>
        <w:b/>
        <w:bCs/>
        <w:sz w:val="20"/>
        <w:szCs w:val="20"/>
      </w:rPr>
      <w:t>P:</w:t>
    </w:r>
    <w:r w:rsidRPr="00861224">
      <w:rPr>
        <w:sz w:val="20"/>
        <w:szCs w:val="20"/>
      </w:rPr>
      <w:t xml:space="preserve"> +61 2 4742 5718 </w:t>
    </w:r>
    <w:r w:rsidRPr="00861224">
      <w:rPr>
        <w:b/>
        <w:bCs/>
        <w:sz w:val="20"/>
        <w:szCs w:val="20"/>
      </w:rPr>
      <w:t>E:</w:t>
    </w:r>
    <w:r w:rsidRPr="00861224">
      <w:rPr>
        <w:sz w:val="20"/>
        <w:szCs w:val="20"/>
      </w:rPr>
      <w:t xml:space="preserve"> </w:t>
    </w:r>
    <w:hyperlink r:id="rId1" w:history="1">
      <w:r w:rsidRPr="00861224">
        <w:rPr>
          <w:rStyle w:val="Hyperlink"/>
          <w:sz w:val="20"/>
          <w:szCs w:val="20"/>
        </w:rPr>
        <w:t>sales@ausmanagementservice.com</w:t>
      </w:r>
    </w:hyperlink>
  </w:p>
  <w:p w14:paraId="45C9C6D5" w14:textId="77777777" w:rsidR="006069BC" w:rsidRPr="00861224" w:rsidRDefault="005F0A75" w:rsidP="006069BC">
    <w:pPr>
      <w:pStyle w:val="Footer"/>
      <w:jc w:val="center"/>
      <w:rPr>
        <w:sz w:val="20"/>
        <w:szCs w:val="20"/>
      </w:rPr>
    </w:pPr>
    <w:hyperlink r:id="rId2" w:history="1">
      <w:r w:rsidR="006069BC" w:rsidRPr="00861224">
        <w:rPr>
          <w:rStyle w:val="Hyperlink"/>
          <w:sz w:val="20"/>
          <w:szCs w:val="20"/>
        </w:rPr>
        <w:t>www.managedservicing.com</w:t>
      </w:r>
    </w:hyperlink>
  </w:p>
  <w:p w14:paraId="68DDA6A1" w14:textId="77777777" w:rsidR="006069BC" w:rsidRPr="00861224" w:rsidRDefault="006069BC" w:rsidP="006069BC">
    <w:pPr>
      <w:pStyle w:val="Footer"/>
      <w:jc w:val="center"/>
      <w:rPr>
        <w:sz w:val="18"/>
        <w:szCs w:val="18"/>
      </w:rPr>
    </w:pPr>
    <w:r w:rsidRPr="00861224">
      <w:rPr>
        <w:sz w:val="18"/>
        <w:szCs w:val="18"/>
      </w:rPr>
      <w:t>ABN 40 618 927 021</w:t>
    </w:r>
  </w:p>
  <w:sdt>
    <w:sdtPr>
      <w:id w:val="275917530"/>
      <w:docPartObj>
        <w:docPartGallery w:val="Page Numbers (Bottom of Page)"/>
        <w:docPartUnique/>
      </w:docPartObj>
    </w:sdtPr>
    <w:sdtEndPr>
      <w:rPr>
        <w:noProof/>
      </w:rPr>
    </w:sdtEndPr>
    <w:sdtContent>
      <w:p w14:paraId="4504690D" w14:textId="69840177" w:rsidR="006069BC" w:rsidRDefault="006069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F68ADF" w14:textId="5785D9E1" w:rsidR="00A76173" w:rsidRPr="00861224" w:rsidRDefault="00A76173" w:rsidP="00861224">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2FA6C" w14:textId="77777777" w:rsidR="005F0A75" w:rsidRDefault="005F0A75" w:rsidP="001C0B0B">
      <w:pPr>
        <w:spacing w:after="0" w:line="240" w:lineRule="auto"/>
      </w:pPr>
      <w:r>
        <w:separator/>
      </w:r>
    </w:p>
  </w:footnote>
  <w:footnote w:type="continuationSeparator" w:id="0">
    <w:p w14:paraId="4F72822A" w14:textId="77777777" w:rsidR="005F0A75" w:rsidRDefault="005F0A75" w:rsidP="001C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BC73E" w14:textId="77777777" w:rsidR="001C0B0B" w:rsidRDefault="009779A9">
    <w:pPr>
      <w:pStyle w:val="Header"/>
    </w:pPr>
    <w:r>
      <w:rPr>
        <w:noProof/>
      </w:rPr>
      <w:drawing>
        <wp:anchor distT="0" distB="0" distL="114300" distR="114300" simplePos="0" relativeHeight="251659264" behindDoc="0" locked="0" layoutInCell="1" allowOverlap="1" wp14:anchorId="707FBEEA" wp14:editId="6FCBF9E9">
          <wp:simplePos x="0" y="0"/>
          <wp:positionH relativeFrom="column">
            <wp:posOffset>-355600</wp:posOffset>
          </wp:positionH>
          <wp:positionV relativeFrom="paragraph">
            <wp:posOffset>-402590</wp:posOffset>
          </wp:positionV>
          <wp:extent cx="974725" cy="871855"/>
          <wp:effectExtent l="0" t="0" r="0" b="0"/>
          <wp:wrapThrough wrapText="bothSides">
            <wp:wrapPolygon edited="0">
              <wp:start x="8865" y="472"/>
              <wp:lineTo x="3799" y="8967"/>
              <wp:lineTo x="844" y="16519"/>
              <wp:lineTo x="422" y="19822"/>
              <wp:lineTo x="1266" y="20766"/>
              <wp:lineTo x="20263" y="20766"/>
              <wp:lineTo x="19841" y="8967"/>
              <wp:lineTo x="13087" y="472"/>
              <wp:lineTo x="8865" y="472"/>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22884" t="11722" r="23897" b="15926"/>
                  <a:stretch/>
                </pic:blipFill>
                <pic:spPr bwMode="auto">
                  <a:xfrm>
                    <a:off x="0" y="0"/>
                    <a:ext cx="974725" cy="871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363098771"/>
        <w:docPartObj>
          <w:docPartGallery w:val="Watermarks"/>
          <w:docPartUnique/>
        </w:docPartObj>
      </w:sdtPr>
      <w:sdtEndPr/>
      <w:sdtContent>
        <w:r w:rsidR="008C62A9">
          <w:rPr>
            <w:noProof/>
          </w:rPr>
          <w:drawing>
            <wp:anchor distT="0" distB="0" distL="114300" distR="114300" simplePos="0" relativeHeight="251661312" behindDoc="1" locked="0" layoutInCell="1" allowOverlap="1" wp14:anchorId="7F3F56DA" wp14:editId="3BF3E919">
              <wp:simplePos x="0" y="0"/>
              <wp:positionH relativeFrom="margin">
                <wp:align>center</wp:align>
              </wp:positionH>
              <wp:positionV relativeFrom="margin">
                <wp:align>center</wp:align>
              </wp:positionV>
              <wp:extent cx="5925185" cy="5734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
                        <a:alphaModFix amt="5000"/>
                        <a:extLst>
                          <a:ext uri="{28A0092B-C50C-407E-A947-70E740481C1C}">
                            <a14:useLocalDpi xmlns:a14="http://schemas.microsoft.com/office/drawing/2010/main" val="0"/>
                          </a:ext>
                        </a:extLst>
                      </a:blip>
                      <a:srcRect l="31780" t="15468" r="27029" b="21887"/>
                      <a:stretch/>
                    </pic:blipFill>
                    <pic:spPr bwMode="auto">
                      <a:xfrm>
                        <a:off x="0" y="0"/>
                        <a:ext cx="5925185" cy="5734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1C0B0B">
      <w:rPr>
        <w:noProof/>
      </w:rPr>
      <w:drawing>
        <wp:anchor distT="0" distB="0" distL="114300" distR="114300" simplePos="0" relativeHeight="251658240" behindDoc="0" locked="0" layoutInCell="1" allowOverlap="1" wp14:anchorId="17424052" wp14:editId="63AA5444">
          <wp:simplePos x="0" y="0"/>
          <wp:positionH relativeFrom="page">
            <wp:align>right</wp:align>
          </wp:positionH>
          <wp:positionV relativeFrom="paragraph">
            <wp:posOffset>-449580</wp:posOffset>
          </wp:positionV>
          <wp:extent cx="7550150" cy="990600"/>
          <wp:effectExtent l="0" t="0" r="0" b="0"/>
          <wp:wrapThrough wrapText="bothSides">
            <wp:wrapPolygon edited="0">
              <wp:start x="0" y="0"/>
              <wp:lineTo x="0" y="21185"/>
              <wp:lineTo x="21527" y="21185"/>
              <wp:lineTo x="2152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V="1">
                    <a:off x="0" y="0"/>
                    <a:ext cx="7550150"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readOnly" w:enforcement="1" w:cryptProviderType="rsaAES" w:cryptAlgorithmClass="hash" w:cryptAlgorithmType="typeAny" w:cryptAlgorithmSid="14" w:cryptSpinCount="100000" w:hash="oPccTRZOxgFprSPOctyBn/PGPq2iMeIt6DSclHnYNNbmmtjX+WCFBp4NKLhBSUADXGe9rikbqepwNCglxCZQKQ==" w:salt="MSNxdyw+WGpeJAEAvsQ/0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3A"/>
    <w:rsid w:val="000A5C4C"/>
    <w:rsid w:val="001C0B0B"/>
    <w:rsid w:val="00372FB2"/>
    <w:rsid w:val="003911E3"/>
    <w:rsid w:val="003A4DE3"/>
    <w:rsid w:val="003E10F4"/>
    <w:rsid w:val="00421CC9"/>
    <w:rsid w:val="00431BBA"/>
    <w:rsid w:val="0044643B"/>
    <w:rsid w:val="004E0E1A"/>
    <w:rsid w:val="004F74B6"/>
    <w:rsid w:val="005C263A"/>
    <w:rsid w:val="005F0A75"/>
    <w:rsid w:val="006069BC"/>
    <w:rsid w:val="0068614E"/>
    <w:rsid w:val="007C2B9A"/>
    <w:rsid w:val="008174A1"/>
    <w:rsid w:val="0085485E"/>
    <w:rsid w:val="00861224"/>
    <w:rsid w:val="008B2F8E"/>
    <w:rsid w:val="008C62A9"/>
    <w:rsid w:val="009507A0"/>
    <w:rsid w:val="009779A9"/>
    <w:rsid w:val="00A76173"/>
    <w:rsid w:val="00AF0465"/>
    <w:rsid w:val="00B30479"/>
    <w:rsid w:val="00B82CD3"/>
    <w:rsid w:val="00C9216B"/>
    <w:rsid w:val="00CC266B"/>
    <w:rsid w:val="00D44A46"/>
    <w:rsid w:val="00D76177"/>
    <w:rsid w:val="00E01B37"/>
    <w:rsid w:val="00E134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6D7B4"/>
  <w15:chartTrackingRefBased/>
  <w15:docId w15:val="{469A21B1-6447-486D-B636-BFA5BA3D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B0B"/>
  </w:style>
  <w:style w:type="paragraph" w:styleId="Footer">
    <w:name w:val="footer"/>
    <w:basedOn w:val="Normal"/>
    <w:link w:val="FooterChar"/>
    <w:uiPriority w:val="99"/>
    <w:unhideWhenUsed/>
    <w:qFormat/>
    <w:rsid w:val="001C0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B0B"/>
  </w:style>
  <w:style w:type="character" w:styleId="Hyperlink">
    <w:name w:val="Hyperlink"/>
    <w:basedOn w:val="DefaultParagraphFont"/>
    <w:uiPriority w:val="99"/>
    <w:unhideWhenUsed/>
    <w:rsid w:val="00861224"/>
    <w:rPr>
      <w:color w:val="0563C1" w:themeColor="hyperlink"/>
      <w:u w:val="single"/>
    </w:rPr>
  </w:style>
  <w:style w:type="character" w:styleId="UnresolvedMention">
    <w:name w:val="Unresolved Mention"/>
    <w:basedOn w:val="DefaultParagraphFont"/>
    <w:uiPriority w:val="99"/>
    <w:semiHidden/>
    <w:unhideWhenUsed/>
    <w:rsid w:val="00861224"/>
    <w:rPr>
      <w:color w:val="605E5C"/>
      <w:shd w:val="clear" w:color="auto" w:fill="E1DFDD"/>
    </w:rPr>
  </w:style>
  <w:style w:type="table" w:styleId="TableGrid">
    <w:name w:val="Table Grid"/>
    <w:basedOn w:val="TableNormal"/>
    <w:uiPriority w:val="39"/>
    <w:rsid w:val="005C2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anagedservicing.com" TargetMode="External"/><Relationship Id="rId1" Type="http://schemas.openxmlformats.org/officeDocument/2006/relationships/hyperlink" Target="mailto:sales@ausmanagementservic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ndan%20Wells\Documents\Custom%20Office%20Templates\AMS%20Letterhead%20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9CED0-2835-4924-9E46-3759DAC7F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AMS Letterhead Template1</Template>
  <TotalTime>144</TotalTime>
  <Pages>2</Pages>
  <Words>286</Words>
  <Characters>1636</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Wells</dc:creator>
  <cp:keywords/>
  <dc:description/>
  <cp:lastModifiedBy>Brendan Wells</cp:lastModifiedBy>
  <cp:revision>7</cp:revision>
  <dcterms:created xsi:type="dcterms:W3CDTF">2020-09-18T00:33:00Z</dcterms:created>
  <dcterms:modified xsi:type="dcterms:W3CDTF">2020-09-18T02:59:00Z</dcterms:modified>
</cp:coreProperties>
</file>